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5F" w:rsidRDefault="0006145F">
      <w:r>
        <w:t>Взрослая страничка</w:t>
      </w:r>
    </w:p>
    <w:p w:rsidR="0006145F" w:rsidRDefault="0006145F" w:rsidP="0038052F">
      <w:pPr>
        <w:jc w:val="center"/>
      </w:pPr>
      <w:r>
        <w:t>Будильник</w:t>
      </w:r>
    </w:p>
    <w:p w:rsidR="0006145F" w:rsidRDefault="0006145F" w:rsidP="005A57BF">
      <w:pPr>
        <w:ind w:firstLine="426"/>
        <w:jc w:val="both"/>
      </w:pPr>
      <w:r>
        <w:t xml:space="preserve">Коля очень любил с утра подольше поспать. Он никак не мог встать вовремя и постоянно опаздывал. Мама купила ему будильник и следила, чтобы Коля вечером его заводил. Но и это не помогло! Когда будильник звенел, Коля выключал его и спал дальше. </w:t>
      </w:r>
    </w:p>
    <w:p w:rsidR="0006145F" w:rsidRDefault="0006145F" w:rsidP="005A57BF">
      <w:pPr>
        <w:ind w:firstLine="426"/>
        <w:jc w:val="both"/>
      </w:pPr>
      <w:r>
        <w:t>– Коля, – сказала однажды мама, – у тебя завтра очень важный день. Первый урок – математика.</w:t>
      </w:r>
    </w:p>
    <w:p w:rsidR="0006145F" w:rsidRDefault="0006145F" w:rsidP="005A57BF">
      <w:pPr>
        <w:ind w:firstLine="426"/>
        <w:jc w:val="both"/>
      </w:pPr>
      <w:r>
        <w:t>– Да, мама, я помню. Завтра контрольная работа по математике. Ты же меня разбудишь утром?</w:t>
      </w:r>
    </w:p>
    <w:p w:rsidR="0006145F" w:rsidRDefault="0006145F" w:rsidP="005A57BF">
      <w:pPr>
        <w:ind w:firstLine="426"/>
        <w:jc w:val="both"/>
      </w:pPr>
      <w:r>
        <w:t>– Я не смогу тебя разбудить. Мне завтра нужно очень рано пойти на работу. Тебе придется встать</w:t>
      </w:r>
      <w:r w:rsidRPr="006005B8">
        <w:t xml:space="preserve"> </w:t>
      </w:r>
      <w:r>
        <w:t>самому.</w:t>
      </w:r>
    </w:p>
    <w:p w:rsidR="0006145F" w:rsidRDefault="0006145F" w:rsidP="005A57BF">
      <w:pPr>
        <w:ind w:firstLine="426"/>
        <w:jc w:val="both"/>
      </w:pPr>
      <w:r>
        <w:t>Мама вышла из комнаты. Коля смотрел на будильник и размышлял: «Как же я завтра встану? Если я просплю контрольную, у меня будет плохая оценка в табеле. Ведь контрольная – годовая!»</w:t>
      </w:r>
    </w:p>
    <w:p w:rsidR="0006145F" w:rsidRDefault="0006145F" w:rsidP="005A57BF">
      <w:pPr>
        <w:ind w:firstLine="426"/>
        <w:jc w:val="both"/>
      </w:pPr>
      <w:r>
        <w:t xml:space="preserve">В окно заглянул Мишка. Как хорошо, что Коля живет на первом этаже. Его друзья могут звать его прямо со двора, просто нужно подойти к окну. </w:t>
      </w:r>
    </w:p>
    <w:p w:rsidR="0006145F" w:rsidRDefault="0006145F" w:rsidP="005A57BF">
      <w:pPr>
        <w:ind w:firstLine="426"/>
        <w:jc w:val="both"/>
      </w:pPr>
      <w:r>
        <w:t xml:space="preserve">– Коля, пошли в футбол играть. Нам одного игрока не хватает. </w:t>
      </w:r>
    </w:p>
    <w:p w:rsidR="0006145F" w:rsidRDefault="0006145F" w:rsidP="005A57BF">
      <w:pPr>
        <w:ind w:firstLine="426"/>
        <w:jc w:val="both"/>
      </w:pPr>
      <w:r>
        <w:t>Коля сразу же побежал за кроссовками и через три минуты уже гонял во дворе</w:t>
      </w:r>
      <w:r w:rsidRPr="00BA1D78">
        <w:t xml:space="preserve"> </w:t>
      </w:r>
      <w:r>
        <w:t xml:space="preserve">мяч. Игра так сильно его захватила, что он совершенно забыл о том, что нужно еще выучить стихотворение, написать сочинение и повторить формулы по математике. </w:t>
      </w:r>
    </w:p>
    <w:p w:rsidR="0006145F" w:rsidRDefault="0006145F" w:rsidP="005A57BF">
      <w:pPr>
        <w:ind w:firstLine="426"/>
        <w:jc w:val="both"/>
      </w:pPr>
      <w:r>
        <w:t xml:space="preserve">Домой Коля пришел поздно вечером. Мама очень рассердилась, так как он не предупредил, что идет гулять с ребятами. Она очень переживала за него. А когда мама узнала, что Коля не сделал домашнее задание, то совсем расстроилась. </w:t>
      </w:r>
    </w:p>
    <w:p w:rsidR="0006145F" w:rsidRDefault="0006145F" w:rsidP="005A57BF">
      <w:pPr>
        <w:ind w:firstLine="426"/>
        <w:jc w:val="both"/>
      </w:pPr>
      <w:r>
        <w:t xml:space="preserve">– Завтра ты получишь много плохих оценок, – сказала она. </w:t>
      </w:r>
    </w:p>
    <w:p w:rsidR="0006145F" w:rsidRDefault="0006145F" w:rsidP="005A57BF">
      <w:pPr>
        <w:ind w:firstLine="426"/>
        <w:jc w:val="both"/>
      </w:pPr>
      <w:r>
        <w:t xml:space="preserve">Коля и сам понимал, что как минимум две плохие оценки ему гарантированы. Если он их получит, то мама не разрешит ему в воскресенье пойти с ребятами в зоопарк, придется сидеть дома и учить уроки. Чтобы этого не случилось, Коля взял учебник и начал повторять формулы. Потом долго учил стихотворение, которое почему-то никак не запоминалось. И уже совсем поздно вечером начал писать сочинение. Когда на часах пробило двенадцать, Коля завел будильник на семь утра и лег спать. </w:t>
      </w:r>
    </w:p>
    <w:p w:rsidR="0006145F" w:rsidRDefault="0006145F" w:rsidP="005A57BF">
      <w:pPr>
        <w:ind w:firstLine="426"/>
        <w:jc w:val="both"/>
      </w:pPr>
      <w:r>
        <w:t xml:space="preserve">Настало утро. Зашла мама, разбудила Колю и попросила, чтобы он не проспал. Коля сел в постели, сказал, что ни в коем случае уже не заснет. Но когда мама ушла, он решил еще полежать, пока не прозвенит будильник, хотя он понимал, что, скорее всего, опять уснет. Но ведь контрольную пропускать никак нельзя! В школе одна девочка рассказала ему, что она утром никогда не заводит будильник, но просит, чтобы ее разбудил Иисус, и всегда просыпается вовремя. </w:t>
      </w:r>
    </w:p>
    <w:p w:rsidR="0006145F" w:rsidRDefault="0006145F" w:rsidP="005A57BF">
      <w:pPr>
        <w:ind w:firstLine="426"/>
        <w:jc w:val="both"/>
      </w:pPr>
      <w:r>
        <w:t xml:space="preserve">«Попробую и я так поступить, – решил Коля. – Иисус, Ты знаешь, что я не могу проснуться вовремя, а мне так хочется еще поспать, ведь я поздно лег. Я постараюсь ложиться спать пораньше. А сейчас прошу Тебя: разбуди меня вовремя. Аминь». </w:t>
      </w:r>
    </w:p>
    <w:p w:rsidR="0006145F" w:rsidRDefault="0006145F" w:rsidP="005A57BF">
      <w:pPr>
        <w:ind w:firstLine="426"/>
        <w:jc w:val="both"/>
      </w:pPr>
      <w:r>
        <w:t xml:space="preserve">Не успел Коля произнести молитву, как уже уснул. Через час прозвенел будильник. Коля выключил его и перевернулся на другой бок. Но через пять минут с Колиного стола упала на пол книжка со стихами, один из которых он учил поздно вечером. Книга упала с таким шумом, что Коля сразу проснулся и вскочил с кровати. </w:t>
      </w:r>
    </w:p>
    <w:p w:rsidR="0006145F" w:rsidRDefault="0006145F" w:rsidP="005A57BF">
      <w:pPr>
        <w:ind w:firstLine="426"/>
        <w:jc w:val="both"/>
      </w:pPr>
      <w:r>
        <w:t>– Уже пять минут восьмого! Спасибо, Иисус, что разбудил меня!</w:t>
      </w:r>
    </w:p>
    <w:p w:rsidR="0006145F" w:rsidRDefault="0006145F" w:rsidP="005A57BF">
      <w:pPr>
        <w:ind w:firstLine="426"/>
        <w:jc w:val="both"/>
      </w:pPr>
      <w:r>
        <w:t xml:space="preserve">Коля побежал умываться. Потом оделся, позавтракал, собрал портфель и побежал в школу. В этот раз он пришел за десять минут до звонка и успел еще раз повторить формулы. На контрольной ему как раз попались те задачи, которые решались с помощью этих формул. Поэтому мальчик быстро справился с заданием, сдал тетрадь за десять минут до конца урока и успел еще повторить стихотворение. </w:t>
      </w:r>
    </w:p>
    <w:p w:rsidR="0006145F" w:rsidRDefault="0006145F" w:rsidP="005A57BF">
      <w:pPr>
        <w:ind w:firstLine="426"/>
        <w:jc w:val="both"/>
      </w:pPr>
      <w:r>
        <w:t>После школы Коля вернулся домой в отличном настроении.</w:t>
      </w:r>
    </w:p>
    <w:p w:rsidR="0006145F" w:rsidRDefault="0006145F" w:rsidP="005A57BF">
      <w:pPr>
        <w:ind w:firstLine="426"/>
        <w:jc w:val="both"/>
      </w:pPr>
      <w:r>
        <w:t>– Что случилось? – спросила его мама. – Отменили контрольную?</w:t>
      </w:r>
    </w:p>
    <w:p w:rsidR="0006145F" w:rsidRDefault="0006145F" w:rsidP="005A57BF">
      <w:pPr>
        <w:ind w:firstLine="426"/>
        <w:jc w:val="both"/>
      </w:pPr>
      <w:r>
        <w:t xml:space="preserve">– Нет, мамочка, – улыбнулся мальчик, – просто сегодня утром меня разбудил Иисус, и я пришел в класс раньше, чем начался урок. </w:t>
      </w:r>
    </w:p>
    <w:p w:rsidR="0006145F" w:rsidRDefault="0006145F" w:rsidP="005A57BF">
      <w:pPr>
        <w:ind w:firstLine="426"/>
        <w:jc w:val="both"/>
      </w:pPr>
      <w:r>
        <w:t xml:space="preserve">Коля рассказал маме, как прошел его день. Показал дневник, в котором было две хороших оценки: одна – за стихотворение, другая – за сочинение. После обеда Коля сказал Мишке, что пойдет гулять только после того, как выучит уроки. </w:t>
      </w:r>
    </w:p>
    <w:p w:rsidR="0006145F" w:rsidRDefault="0006145F" w:rsidP="005A57BF">
      <w:pPr>
        <w:ind w:firstLine="426"/>
        <w:jc w:val="both"/>
      </w:pPr>
      <w:bookmarkStart w:id="0" w:name="_GoBack"/>
      <w:bookmarkEnd w:id="0"/>
    </w:p>
    <w:sectPr w:rsidR="0006145F" w:rsidSect="00FE5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52F"/>
    <w:rsid w:val="00017E61"/>
    <w:rsid w:val="0006145F"/>
    <w:rsid w:val="000D5838"/>
    <w:rsid w:val="000F5133"/>
    <w:rsid w:val="00180B63"/>
    <w:rsid w:val="00352749"/>
    <w:rsid w:val="0038052F"/>
    <w:rsid w:val="004A0DCA"/>
    <w:rsid w:val="004B7828"/>
    <w:rsid w:val="004C57A6"/>
    <w:rsid w:val="00517C83"/>
    <w:rsid w:val="005A57BF"/>
    <w:rsid w:val="005E58CC"/>
    <w:rsid w:val="006005B8"/>
    <w:rsid w:val="00610E1D"/>
    <w:rsid w:val="00630E99"/>
    <w:rsid w:val="006F2337"/>
    <w:rsid w:val="0081101D"/>
    <w:rsid w:val="00814A56"/>
    <w:rsid w:val="0098279D"/>
    <w:rsid w:val="00A76D15"/>
    <w:rsid w:val="00AA48DC"/>
    <w:rsid w:val="00BA1D78"/>
    <w:rsid w:val="00CC75E9"/>
    <w:rsid w:val="00E60BAB"/>
    <w:rsid w:val="00F85A08"/>
    <w:rsid w:val="00FE52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2</Pages>
  <Words>575</Words>
  <Characters>3279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Становкина</dc:creator>
  <cp:keywords/>
  <dc:description/>
  <cp:lastModifiedBy>Lena</cp:lastModifiedBy>
  <cp:revision>3</cp:revision>
  <dcterms:created xsi:type="dcterms:W3CDTF">2013-01-11T08:35:00Z</dcterms:created>
  <dcterms:modified xsi:type="dcterms:W3CDTF">2013-01-15T13:11:00Z</dcterms:modified>
</cp:coreProperties>
</file>