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Взрослая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Привет, ребята! Хочу рассказать вам историю об известном враче Бене Карсоне. Это очень успешный и счастливый человек. Он помог многим людям стать здоровыми, провел множество успешных операций. Но не всегда он был таким…</w:t>
      </w:r>
    </w:p>
    <w:p w:rsidR="002E57EB" w:rsidRPr="00600E38" w:rsidRDefault="002E57EB" w:rsidP="00600E38">
      <w:pPr>
        <w:ind w:firstLine="567"/>
        <w:jc w:val="center"/>
        <w:rPr>
          <w:rFonts w:ascii="Courier" w:hAnsi="Courier"/>
          <w:b/>
          <w:sz w:val="24"/>
          <w:szCs w:val="24"/>
        </w:rPr>
      </w:pPr>
      <w:r w:rsidRPr="00600E38">
        <w:rPr>
          <w:rFonts w:ascii="Courier" w:hAnsi="Courier"/>
          <w:b/>
          <w:sz w:val="24"/>
          <w:szCs w:val="24"/>
        </w:rPr>
        <w:t>История Бена Карсона</w:t>
      </w:r>
    </w:p>
    <w:p w:rsidR="002E57EB" w:rsidRPr="004A409D" w:rsidRDefault="002E57EB" w:rsidP="00600E3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Бен, опять ты получил двойку, - сказала мама расстроенным голосом, открыв дневник сына. – Когда уже ты порадуешь меня хорошими оценками</w:t>
      </w:r>
      <w:r>
        <w:rPr>
          <w:rFonts w:ascii="Times New Roman" w:hAnsi="Times New Roman"/>
          <w:sz w:val="24"/>
          <w:szCs w:val="24"/>
        </w:rPr>
        <w:t>?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Но, мама, ты же знаешь, что я не понимаю</w:t>
      </w:r>
      <w:bookmarkStart w:id="0" w:name="_GoBack"/>
      <w:bookmarkEnd w:id="0"/>
      <w:r w:rsidRPr="00600E38">
        <w:rPr>
          <w:rFonts w:ascii="Courier" w:hAnsi="Courier"/>
          <w:sz w:val="24"/>
          <w:szCs w:val="24"/>
        </w:rPr>
        <w:t xml:space="preserve"> математику</w:t>
      </w:r>
      <w:r>
        <w:rPr>
          <w:rFonts w:ascii="Times New Roman" w:hAnsi="Times New Roman"/>
          <w:sz w:val="24"/>
          <w:szCs w:val="24"/>
        </w:rPr>
        <w:t>,</w:t>
      </w:r>
      <w:r w:rsidRPr="00600E38">
        <w:rPr>
          <w:rFonts w:ascii="Courier" w:hAnsi="Courier"/>
          <w:sz w:val="24"/>
          <w:szCs w:val="24"/>
        </w:rPr>
        <w:t xml:space="preserve"> – оправдывался мальчик. – Я никогда не научусь решать эти задачи.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Мама немного подумала и сказала: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- Сынок, Бог сотворил тебя умным. Ты сможешь научиться решать и делать все, что захочешь, только нужно приложить усилия.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Эти слова мама Бена постоянно повторяла ему, когда он говорил, что у него ничего не получится.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Однажды, просматривая табель Бена и его брата, мама решительно заявила: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Мальчики, с этого момента вы будете смотреть телевизор два часа в неделю, и только те программы, которые я вам скажу.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Нет, ты не можешь лишить нас единственной радости, - мальчики были недовольны.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- Более того, вы запишетесь в библиотеку и будете прочитывать по две книги в неделю, а потом пересказывать мне содержание книг.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- Я терпеть не могу читать книги! – запротестовал Бен. – Ты хочешь, чтобы мы стали невольниками, которые не могут делать то, что они хотят?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Но мама была непреклонна. С тех пор ребята редко смотрели телевизор и брали книги из библиотеки. Бен заметил, что ему стало нравиться читать книги о животных, камнях и минералах.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Однажды на уроке географии учитель достал из сумки камень и спросил, как он называется. Никто не поднял руку и не ответил. Даже отличники опустили глаза и надеялись, что их не спросят. Вдруг Бен поднял руку: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- Это апсидант. Он образовался в результате вулканического извержения…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Бен замечательно ответил в тот день. Он рассказал о камне все, что знал. Может, он никогда бы не заинтересовался камнями, если бы не подобрал один камень возле железной дороги. Библиотекарь дала мальчику книгу о камнях. Весь класс был удивлен. Тот Бен, которого они знали как двоечника и неудачника, рассказал то, </w:t>
      </w:r>
      <w:r>
        <w:rPr>
          <w:rFonts w:ascii="Times New Roman" w:hAnsi="Times New Roman"/>
          <w:sz w:val="24"/>
          <w:szCs w:val="24"/>
        </w:rPr>
        <w:t>чего</w:t>
      </w:r>
      <w:r w:rsidRPr="00600E38">
        <w:rPr>
          <w:rFonts w:ascii="Courier" w:hAnsi="Courier"/>
          <w:sz w:val="24"/>
          <w:szCs w:val="24"/>
        </w:rPr>
        <w:t xml:space="preserve"> не знали даже отличники!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С тех пор Бен </w:t>
      </w:r>
      <w:r>
        <w:rPr>
          <w:rFonts w:ascii="Times New Roman" w:hAnsi="Times New Roman"/>
          <w:sz w:val="24"/>
          <w:szCs w:val="24"/>
        </w:rPr>
        <w:t xml:space="preserve">все </w:t>
      </w:r>
      <w:r w:rsidRPr="00600E38">
        <w:rPr>
          <w:rFonts w:ascii="Courier" w:hAnsi="Courier"/>
          <w:sz w:val="24"/>
          <w:szCs w:val="24"/>
        </w:rPr>
        <w:t xml:space="preserve">чаще посещал библиотеку и читал книги на разные темы. Он был благодарен маме, что она побудила его к этому. Вскоре Бен стал лучшим учеником в классе. А когда он вырос, пошел учиться в медицинский институт. Там Бен тоже был лучшим студентом. Он читал не только те книги, которые ему задавали по предметам, но и другие книги на эти темы.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Бен стал замечательным нейрохирургом и сделал много сложных операций. Если бы мама не запретила ему часто смотреть телевизор и не побудила к чтению, вряд ли бы Бен добился успехов в жизни.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Ребята, если вы часто смотрите телевизор или проводите время за компьютером, настало время принять решение: хотите вы вырасти успешными людьми</w:t>
      </w:r>
      <w:r>
        <w:rPr>
          <w:rFonts w:ascii="Courier" w:hAnsi="Courier"/>
          <w:sz w:val="24"/>
          <w:szCs w:val="24"/>
        </w:rPr>
        <w:t xml:space="preserve"> или остаться необразованными</w:t>
      </w:r>
      <w:r>
        <w:rPr>
          <w:rFonts w:ascii="Times New Roman" w:hAnsi="Times New Roman"/>
          <w:sz w:val="24"/>
          <w:szCs w:val="24"/>
        </w:rPr>
        <w:t>?</w:t>
      </w:r>
      <w:r w:rsidRPr="00600E38">
        <w:rPr>
          <w:rFonts w:ascii="Courier" w:hAnsi="Courier"/>
          <w:sz w:val="24"/>
          <w:szCs w:val="24"/>
        </w:rPr>
        <w:t xml:space="preserve"> Возьмите книги и начните читать. В них вы найдете много полезного и познавательного. А еще Бен постоянно читал Библию.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 xml:space="preserve">- Эта книга, - говорил он, - помогает мне быть добрым, честным и успешным человеком. </w:t>
      </w:r>
    </w:p>
    <w:p w:rsidR="002E57EB" w:rsidRPr="00600E38" w:rsidRDefault="002E57EB" w:rsidP="00600E38">
      <w:pPr>
        <w:ind w:firstLine="567"/>
        <w:jc w:val="both"/>
        <w:rPr>
          <w:rFonts w:ascii="Courier" w:hAnsi="Courier"/>
          <w:sz w:val="24"/>
          <w:szCs w:val="24"/>
        </w:rPr>
      </w:pPr>
      <w:r w:rsidRPr="00600E38">
        <w:rPr>
          <w:rFonts w:ascii="Courier" w:hAnsi="Courier"/>
          <w:sz w:val="24"/>
          <w:szCs w:val="24"/>
        </w:rPr>
        <w:t>Успех в ваших руках! Не упустите его! Может, когда-нибудь</w:t>
      </w:r>
      <w:r>
        <w:rPr>
          <w:rFonts w:ascii="Courier" w:hAnsi="Courier"/>
          <w:sz w:val="24"/>
          <w:szCs w:val="24"/>
        </w:rPr>
        <w:t xml:space="preserve"> кто-то из вас станет известным врач</w:t>
      </w:r>
      <w:r>
        <w:rPr>
          <w:rFonts w:ascii="Times New Roman" w:hAnsi="Times New Roman"/>
          <w:sz w:val="24"/>
          <w:szCs w:val="24"/>
        </w:rPr>
        <w:t>о</w:t>
      </w:r>
      <w:r w:rsidRPr="00600E38">
        <w:rPr>
          <w:rFonts w:ascii="Courier" w:hAnsi="Courier"/>
          <w:sz w:val="24"/>
          <w:szCs w:val="24"/>
        </w:rPr>
        <w:t>м, бизнесмен</w:t>
      </w:r>
      <w:r>
        <w:rPr>
          <w:rFonts w:ascii="Times New Roman" w:hAnsi="Times New Roman"/>
          <w:sz w:val="24"/>
          <w:szCs w:val="24"/>
        </w:rPr>
        <w:t>о</w:t>
      </w:r>
      <w:r w:rsidRPr="00600E38">
        <w:rPr>
          <w:rFonts w:ascii="Courier" w:hAnsi="Courier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Courier" w:hAnsi="Courier"/>
          <w:sz w:val="24"/>
          <w:szCs w:val="24"/>
        </w:rPr>
        <w:t>руководител</w:t>
      </w:r>
      <w:r>
        <w:rPr>
          <w:rFonts w:ascii="Times New Roman" w:hAnsi="Times New Roman"/>
          <w:sz w:val="24"/>
          <w:szCs w:val="24"/>
        </w:rPr>
        <w:t>е</w:t>
      </w:r>
      <w:r w:rsidRPr="00600E38">
        <w:rPr>
          <w:rFonts w:ascii="Courier" w:hAnsi="Courier"/>
          <w:sz w:val="24"/>
          <w:szCs w:val="24"/>
        </w:rPr>
        <w:t>м. А</w:t>
      </w:r>
      <w:r>
        <w:rPr>
          <w:rFonts w:ascii="Courier" w:hAnsi="Courier"/>
          <w:sz w:val="24"/>
          <w:szCs w:val="24"/>
        </w:rPr>
        <w:t xml:space="preserve"> может, вы будете замечательным учител</w:t>
      </w:r>
      <w:r>
        <w:rPr>
          <w:rFonts w:ascii="Times New Roman" w:hAnsi="Times New Roman"/>
          <w:sz w:val="24"/>
          <w:szCs w:val="24"/>
        </w:rPr>
        <w:t>е</w:t>
      </w:r>
      <w:r w:rsidRPr="00600E38">
        <w:rPr>
          <w:rFonts w:ascii="Courier" w:hAnsi="Courier"/>
          <w:sz w:val="24"/>
          <w:szCs w:val="24"/>
        </w:rPr>
        <w:t>м и</w:t>
      </w:r>
      <w:r>
        <w:rPr>
          <w:rFonts w:ascii="Times New Roman" w:hAnsi="Times New Roman"/>
          <w:sz w:val="24"/>
          <w:szCs w:val="24"/>
        </w:rPr>
        <w:t>ли</w:t>
      </w:r>
      <w:r w:rsidRPr="00600E38">
        <w:rPr>
          <w:rFonts w:ascii="Courier" w:hAnsi="Courier"/>
          <w:sz w:val="24"/>
          <w:szCs w:val="24"/>
        </w:rPr>
        <w:t xml:space="preserve"> журналист</w:t>
      </w:r>
      <w:r>
        <w:rPr>
          <w:rFonts w:ascii="Times New Roman" w:hAnsi="Times New Roman"/>
          <w:sz w:val="24"/>
          <w:szCs w:val="24"/>
        </w:rPr>
        <w:t>о</w:t>
      </w:r>
      <w:r w:rsidRPr="00600E38">
        <w:rPr>
          <w:rFonts w:ascii="Courier" w:hAnsi="Courier"/>
          <w:sz w:val="24"/>
          <w:szCs w:val="24"/>
        </w:rPr>
        <w:t>м</w:t>
      </w:r>
      <w:r>
        <w:rPr>
          <w:rFonts w:ascii="Courier" w:hAnsi="Courier"/>
          <w:sz w:val="24"/>
          <w:szCs w:val="24"/>
        </w:rPr>
        <w:t>. Для того</w:t>
      </w:r>
      <w:r w:rsidRPr="00600E38">
        <w:rPr>
          <w:rFonts w:ascii="Courier" w:hAnsi="Courier"/>
          <w:sz w:val="24"/>
          <w:szCs w:val="24"/>
        </w:rPr>
        <w:t xml:space="preserve"> чтобы достичь успеха, вам нужно уже сейчас прилагать все свои усилия: читать книги, особенно Библи</w:t>
      </w:r>
      <w:r>
        <w:rPr>
          <w:rFonts w:ascii="Courier" w:hAnsi="Courier"/>
          <w:sz w:val="24"/>
          <w:szCs w:val="24"/>
        </w:rPr>
        <w:t>ю, помогать родителям и друзьям</w:t>
      </w:r>
      <w:r w:rsidRPr="00600E38">
        <w:rPr>
          <w:rFonts w:ascii="Courier" w:hAnsi="Courier"/>
          <w:sz w:val="24"/>
          <w:szCs w:val="24"/>
        </w:rPr>
        <w:t xml:space="preserve"> и вообще б</w:t>
      </w:r>
      <w:r>
        <w:rPr>
          <w:rFonts w:ascii="Courier" w:hAnsi="Courier"/>
          <w:sz w:val="24"/>
          <w:szCs w:val="24"/>
        </w:rPr>
        <w:t>ыть приятным человеком, с котор</w:t>
      </w:r>
      <w:r>
        <w:rPr>
          <w:rFonts w:ascii="Times New Roman" w:hAnsi="Times New Roman"/>
          <w:sz w:val="24"/>
          <w:szCs w:val="24"/>
        </w:rPr>
        <w:t>ы</w:t>
      </w:r>
      <w:r w:rsidRPr="00600E38">
        <w:rPr>
          <w:rFonts w:ascii="Courier" w:hAnsi="Courier"/>
          <w:sz w:val="24"/>
          <w:szCs w:val="24"/>
        </w:rPr>
        <w:t xml:space="preserve">м каждый захочет общаться. </w:t>
      </w:r>
    </w:p>
    <w:p w:rsidR="002E57EB" w:rsidRPr="00194A54" w:rsidRDefault="002E57EB" w:rsidP="00600E3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Courier" w:hAnsi="Courier"/>
          <w:sz w:val="24"/>
          <w:szCs w:val="24"/>
        </w:rPr>
        <w:t>Ваш друг Макси</w:t>
      </w:r>
    </w:p>
    <w:sectPr w:rsidR="002E57EB" w:rsidRPr="00194A54" w:rsidSect="0018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751"/>
    <w:rsid w:val="001460AC"/>
    <w:rsid w:val="00180780"/>
    <w:rsid w:val="00194A54"/>
    <w:rsid w:val="00204724"/>
    <w:rsid w:val="002579FA"/>
    <w:rsid w:val="002E57EB"/>
    <w:rsid w:val="00323751"/>
    <w:rsid w:val="004258D8"/>
    <w:rsid w:val="004A409D"/>
    <w:rsid w:val="00600E38"/>
    <w:rsid w:val="00703DC4"/>
    <w:rsid w:val="00741650"/>
    <w:rsid w:val="008525A8"/>
    <w:rsid w:val="00AD6096"/>
    <w:rsid w:val="00BA19E2"/>
    <w:rsid w:val="00D56D66"/>
    <w:rsid w:val="00DA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513</Words>
  <Characters>2929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Становкина</dc:creator>
  <cp:keywords/>
  <dc:description/>
  <cp:lastModifiedBy>Lena</cp:lastModifiedBy>
  <cp:revision>5</cp:revision>
  <dcterms:created xsi:type="dcterms:W3CDTF">2012-11-06T12:54:00Z</dcterms:created>
  <dcterms:modified xsi:type="dcterms:W3CDTF">2012-11-14T10:59:00Z</dcterms:modified>
</cp:coreProperties>
</file>