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AC" w:rsidRDefault="004D13AC" w:rsidP="00015109">
      <w:pPr>
        <w:spacing w:line="240" w:lineRule="auto"/>
        <w:jc w:val="both"/>
        <w:rPr>
          <w:rFonts w:ascii="WindC" w:hAnsi="WindC" w:cs="WindC"/>
          <w:b/>
          <w:bCs/>
          <w:sz w:val="24"/>
          <w:szCs w:val="24"/>
          <w:lang w:val="ru-RU"/>
        </w:rPr>
      </w:pPr>
    </w:p>
    <w:p w:rsidR="004D13AC" w:rsidRPr="00E3534A" w:rsidRDefault="004D13AC" w:rsidP="00015109">
      <w:pPr>
        <w:spacing w:line="240" w:lineRule="auto"/>
        <w:jc w:val="both"/>
        <w:rPr>
          <w:rFonts w:ascii="Times New Roman" w:hAnsi="Times New Roman" w:cs="Times New Roman"/>
          <w:b/>
          <w:bCs/>
          <w:sz w:val="24"/>
          <w:szCs w:val="24"/>
          <w:lang w:val="ru-RU"/>
        </w:rPr>
      </w:pPr>
      <w:r w:rsidRPr="00E3534A">
        <w:rPr>
          <w:rFonts w:ascii="Times New Roman" w:hAnsi="Times New Roman" w:cs="Times New Roman"/>
          <w:b/>
          <w:bCs/>
          <w:sz w:val="24"/>
          <w:szCs w:val="24"/>
        </w:rPr>
        <w:t>Иль</w:t>
      </w:r>
      <w:r w:rsidRPr="00E3534A">
        <w:rPr>
          <w:rFonts w:ascii="Times New Roman" w:hAnsi="Times New Roman" w:cs="Times New Roman"/>
          <w:b/>
          <w:bCs/>
          <w:sz w:val="24"/>
          <w:szCs w:val="24"/>
          <w:lang w:val="ru-RU"/>
        </w:rPr>
        <w:t>я</w:t>
      </w:r>
      <w:r>
        <w:rPr>
          <w:rFonts w:ascii="Times New Roman" w:hAnsi="Times New Roman" w:cs="Times New Roman"/>
          <w:b/>
          <w:bCs/>
          <w:sz w:val="24"/>
          <w:szCs w:val="24"/>
          <w:lang w:val="ru-RU"/>
        </w:rPr>
        <w:t xml:space="preserve"> </w:t>
      </w:r>
      <w:r w:rsidRPr="00E3534A">
        <w:rPr>
          <w:rFonts w:ascii="Times New Roman" w:hAnsi="Times New Roman" w:cs="Times New Roman"/>
          <w:b/>
          <w:bCs/>
          <w:sz w:val="24"/>
          <w:szCs w:val="24"/>
        </w:rPr>
        <w:t>Добренко</w:t>
      </w:r>
    </w:p>
    <w:p w:rsidR="004D13AC" w:rsidRPr="00E3534A" w:rsidRDefault="004D13AC" w:rsidP="00015109">
      <w:pPr>
        <w:spacing w:line="240" w:lineRule="auto"/>
        <w:jc w:val="both"/>
        <w:rPr>
          <w:rFonts w:ascii="Times New Roman" w:hAnsi="Times New Roman" w:cs="Times New Roman"/>
          <w:b/>
          <w:bCs/>
          <w:sz w:val="40"/>
          <w:szCs w:val="40"/>
          <w:lang w:val="ru-RU"/>
        </w:rPr>
      </w:pPr>
      <w:r w:rsidRPr="00E3534A">
        <w:rPr>
          <w:rFonts w:ascii="Times New Roman" w:hAnsi="Times New Roman" w:cs="Times New Roman"/>
          <w:b/>
          <w:bCs/>
          <w:sz w:val="40"/>
          <w:szCs w:val="40"/>
        </w:rPr>
        <w:t>Н</w:t>
      </w:r>
      <w:r w:rsidRPr="00E3534A">
        <w:rPr>
          <w:rFonts w:ascii="Times New Roman" w:hAnsi="Times New Roman" w:cs="Times New Roman"/>
          <w:b/>
          <w:bCs/>
          <w:sz w:val="40"/>
          <w:szCs w:val="40"/>
          <w:lang w:val="ru-RU"/>
        </w:rPr>
        <w:t xml:space="preserve">АДЕЖДА </w:t>
      </w:r>
      <w:r w:rsidRPr="00E3534A">
        <w:rPr>
          <w:rFonts w:ascii="Times New Roman" w:hAnsi="Times New Roman" w:cs="Times New Roman"/>
          <w:b/>
          <w:bCs/>
          <w:sz w:val="40"/>
          <w:szCs w:val="40"/>
          <w:lang w:val="en-US"/>
        </w:rPr>
        <w:t>ONLINE</w:t>
      </w:r>
    </w:p>
    <w:p w:rsidR="004D13AC" w:rsidRPr="00E3534A" w:rsidRDefault="004D13AC" w:rsidP="00015109">
      <w:pPr>
        <w:spacing w:line="240" w:lineRule="auto"/>
        <w:jc w:val="both"/>
        <w:rPr>
          <w:rFonts w:ascii="Times New Roman" w:hAnsi="Times New Roman" w:cs="Times New Roman"/>
          <w:i/>
          <w:iCs/>
          <w:sz w:val="24"/>
          <w:szCs w:val="24"/>
          <w:lang w:val="ru-RU"/>
        </w:rPr>
      </w:pPr>
      <w:r w:rsidRPr="00E3534A">
        <w:rPr>
          <w:rFonts w:ascii="Times New Roman" w:hAnsi="Times New Roman" w:cs="Times New Roman"/>
          <w:i/>
          <w:iCs/>
          <w:sz w:val="24"/>
          <w:szCs w:val="24"/>
          <w:lang w:val="ru-RU"/>
        </w:rPr>
        <w:t>(Величайшая надежда в решающей битве за твою жизнь)</w:t>
      </w:r>
    </w:p>
    <w:p w:rsidR="004D13AC" w:rsidRPr="006D110E" w:rsidRDefault="004D13AC" w:rsidP="00015109">
      <w:pPr>
        <w:spacing w:line="240" w:lineRule="auto"/>
        <w:jc w:val="both"/>
        <w:rPr>
          <w:rFonts w:ascii="Times New Roman" w:hAnsi="Times New Roman" w:cs="Times New Roman"/>
          <w:b/>
          <w:bCs/>
          <w:sz w:val="40"/>
          <w:szCs w:val="40"/>
          <w:lang w:val="ru-RU"/>
        </w:rPr>
      </w:pPr>
    </w:p>
    <w:p w:rsidR="004D13AC" w:rsidRPr="00646488" w:rsidRDefault="004D13AC" w:rsidP="00015109">
      <w:pPr>
        <w:spacing w:line="240" w:lineRule="auto"/>
        <w:jc w:val="both"/>
        <w:rPr>
          <w:rFonts w:ascii="BetinaScript" w:hAnsi="BetinaScript" w:cs="BetinaScript"/>
        </w:rPr>
      </w:pPr>
    </w:p>
    <w:p w:rsidR="004D13AC" w:rsidRPr="00E3534A" w:rsidRDefault="004D13AC" w:rsidP="00015109">
      <w:pPr>
        <w:spacing w:line="240" w:lineRule="auto"/>
        <w:rPr>
          <w:rFonts w:ascii="Times New Roman" w:hAnsi="Times New Roman" w:cs="Times New Roman"/>
          <w:i/>
          <w:iCs/>
          <w:sz w:val="28"/>
          <w:szCs w:val="28"/>
        </w:rPr>
      </w:pPr>
      <w:r w:rsidRPr="00BF68FF">
        <w:rPr>
          <w:rFonts w:ascii="Cambria" w:hAnsi="Cambria" w:cs="Cambria"/>
          <w:sz w:val="20"/>
          <w:szCs w:val="20"/>
        </w:rPr>
        <w:br/>
      </w:r>
      <w:r w:rsidRPr="00E3534A">
        <w:rPr>
          <w:rFonts w:ascii="Times New Roman" w:hAnsi="Times New Roman" w:cs="Times New Roman"/>
          <w:i/>
          <w:iCs/>
          <w:sz w:val="28"/>
          <w:szCs w:val="28"/>
        </w:rPr>
        <w:t>Operator…</w:t>
      </w:r>
      <w:r w:rsidRPr="00E3534A">
        <w:rPr>
          <w:rFonts w:ascii="Times New Roman" w:hAnsi="Times New Roman" w:cs="Times New Roman"/>
          <w:i/>
          <w:iCs/>
          <w:sz w:val="28"/>
          <w:szCs w:val="28"/>
        </w:rPr>
        <w:br/>
        <w:t>Information…</w:t>
      </w:r>
      <w:r w:rsidRPr="00E3534A">
        <w:rPr>
          <w:rFonts w:ascii="Times New Roman" w:hAnsi="Times New Roman" w:cs="Times New Roman"/>
          <w:i/>
          <w:iCs/>
          <w:sz w:val="28"/>
          <w:szCs w:val="28"/>
        </w:rPr>
        <w:br/>
        <w:t>Give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me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Jesus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on</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the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line</w:t>
      </w:r>
      <w:r w:rsidRPr="00E3534A">
        <w:rPr>
          <w:rFonts w:ascii="Times New Roman" w:hAnsi="Times New Roman" w:cs="Times New Roman"/>
          <w:i/>
          <w:iCs/>
          <w:sz w:val="28"/>
          <w:szCs w:val="28"/>
        </w:rPr>
        <w:br/>
        <w:t>Operator</w:t>
      </w:r>
      <w:r w:rsidRPr="00E3534A">
        <w:rPr>
          <w:rFonts w:ascii="Times New Roman" w:hAnsi="Times New Roman" w:cs="Times New Roman"/>
          <w:i/>
          <w:iCs/>
          <w:sz w:val="28"/>
          <w:szCs w:val="28"/>
        </w:rPr>
        <w:br/>
        <w:t>Information</w:t>
      </w:r>
      <w:r w:rsidRPr="00E3534A">
        <w:rPr>
          <w:rFonts w:ascii="Times New Roman" w:hAnsi="Times New Roman" w:cs="Times New Roman"/>
          <w:i/>
          <w:iCs/>
          <w:sz w:val="28"/>
          <w:szCs w:val="28"/>
        </w:rPr>
        <w:br/>
        <w:t>I'd</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like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to</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speak</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to a friendofmine</w:t>
      </w:r>
      <w:r w:rsidRPr="00E3534A">
        <w:rPr>
          <w:rFonts w:ascii="Times New Roman" w:hAnsi="Times New Roman" w:cs="Times New Roman"/>
          <w:i/>
          <w:iCs/>
          <w:sz w:val="28"/>
          <w:szCs w:val="28"/>
        </w:rPr>
        <w:br/>
        <w:t>Oh</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prayer</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is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the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number</w:t>
      </w:r>
      <w:r w:rsidRPr="00E3534A">
        <w:rPr>
          <w:rFonts w:ascii="Times New Roman" w:hAnsi="Times New Roman" w:cs="Times New Roman"/>
          <w:i/>
          <w:iCs/>
          <w:sz w:val="28"/>
          <w:szCs w:val="28"/>
        </w:rPr>
        <w:br/>
        <w:t>Faith</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is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the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exchange</w:t>
      </w:r>
      <w:r w:rsidRPr="00E3534A">
        <w:rPr>
          <w:rFonts w:ascii="Times New Roman" w:hAnsi="Times New Roman" w:cs="Times New Roman"/>
          <w:i/>
          <w:iCs/>
          <w:sz w:val="28"/>
          <w:szCs w:val="28"/>
        </w:rPr>
        <w:br/>
        <w:t>Heaven</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is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the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street</w:t>
      </w:r>
      <w:r w:rsidRPr="00E3534A">
        <w:rPr>
          <w:rFonts w:ascii="Times New Roman" w:hAnsi="Times New Roman" w:cs="Times New Roman"/>
          <w:i/>
          <w:iCs/>
          <w:sz w:val="28"/>
          <w:szCs w:val="28"/>
        </w:rPr>
        <w:br/>
        <w:t>And</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Jesus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is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His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name</w:t>
      </w:r>
      <w:r w:rsidRPr="00E3534A">
        <w:rPr>
          <w:rFonts w:ascii="Times New Roman" w:hAnsi="Times New Roman" w:cs="Times New Roman"/>
          <w:i/>
          <w:iCs/>
          <w:sz w:val="28"/>
          <w:szCs w:val="28"/>
        </w:rPr>
        <w:br/>
        <w:t>Operator</w:t>
      </w:r>
      <w:r w:rsidRPr="00E3534A">
        <w:rPr>
          <w:rFonts w:ascii="Times New Roman" w:hAnsi="Times New Roman" w:cs="Times New Roman"/>
          <w:i/>
          <w:iCs/>
          <w:sz w:val="28"/>
          <w:szCs w:val="28"/>
        </w:rPr>
        <w:br/>
        <w:t>Information</w:t>
      </w:r>
      <w:r w:rsidRPr="00E3534A">
        <w:rPr>
          <w:rFonts w:ascii="Times New Roman" w:hAnsi="Times New Roman" w:cs="Times New Roman"/>
          <w:i/>
          <w:iCs/>
          <w:sz w:val="28"/>
          <w:szCs w:val="28"/>
        </w:rPr>
        <w:br/>
        <w:t>Please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give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me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Jesus</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on</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the</w:t>
      </w:r>
      <w:r>
        <w:rPr>
          <w:rFonts w:ascii="Times New Roman" w:hAnsi="Times New Roman" w:cs="Times New Roman"/>
          <w:i/>
          <w:iCs/>
          <w:sz w:val="28"/>
          <w:szCs w:val="28"/>
          <w:lang w:val="en-US"/>
        </w:rPr>
        <w:t xml:space="preserve"> </w:t>
      </w:r>
      <w:r w:rsidRPr="00E3534A">
        <w:rPr>
          <w:rFonts w:ascii="Times New Roman" w:hAnsi="Times New Roman" w:cs="Times New Roman"/>
          <w:i/>
          <w:iCs/>
          <w:sz w:val="28"/>
          <w:szCs w:val="28"/>
        </w:rPr>
        <w:t>line</w:t>
      </w:r>
    </w:p>
    <w:p w:rsidR="004D13AC" w:rsidRPr="00E3534A" w:rsidRDefault="004D13AC" w:rsidP="00015109">
      <w:pPr>
        <w:spacing w:line="240" w:lineRule="auto"/>
        <w:jc w:val="both"/>
        <w:rPr>
          <w:rFonts w:ascii="Times New Roman" w:hAnsi="Times New Roman" w:cs="Times New Roman"/>
          <w:i/>
          <w:iCs/>
          <w:sz w:val="28"/>
          <w:szCs w:val="28"/>
          <w:u w:val="single"/>
        </w:rPr>
      </w:pPr>
      <w:r w:rsidRPr="00E3534A">
        <w:rPr>
          <w:rFonts w:ascii="Times New Roman" w:hAnsi="Times New Roman" w:cs="Times New Roman"/>
          <w:i/>
          <w:iCs/>
          <w:sz w:val="28"/>
          <w:szCs w:val="28"/>
        </w:rPr>
        <w:tab/>
        <w:t>(MANHATTAN TRANSFER, 1975)</w:t>
      </w:r>
    </w:p>
    <w:p w:rsidR="004D13AC" w:rsidRPr="00646488" w:rsidRDefault="004D13AC" w:rsidP="00015109">
      <w:pPr>
        <w:spacing w:line="240" w:lineRule="auto"/>
        <w:jc w:val="both"/>
        <w:rPr>
          <w:rFonts w:ascii="BetinaScript" w:hAnsi="BetinaScript" w:cs="BetinaScript"/>
        </w:rPr>
      </w:pPr>
    </w:p>
    <w:p w:rsidR="004D13AC" w:rsidRPr="00BF68FF" w:rsidRDefault="004D13AC" w:rsidP="00015109">
      <w:pPr>
        <w:spacing w:line="240" w:lineRule="auto"/>
        <w:jc w:val="both"/>
        <w:rPr>
          <w:rFonts w:ascii="Times New Roman" w:hAnsi="Times New Roman" w:cs="Times New Roman"/>
          <w:sz w:val="28"/>
          <w:szCs w:val="28"/>
          <w:lang w:val="ru-RU"/>
        </w:rPr>
      </w:pPr>
    </w:p>
    <w:p w:rsidR="004D13AC" w:rsidRPr="00BF68FF" w:rsidRDefault="004D13AC" w:rsidP="00015109">
      <w:pPr>
        <w:spacing w:line="240" w:lineRule="auto"/>
        <w:jc w:val="both"/>
        <w:rPr>
          <w:rFonts w:ascii="Times New Roman" w:hAnsi="Times New Roman" w:cs="Times New Roman"/>
          <w:sz w:val="28"/>
          <w:szCs w:val="28"/>
          <w:lang w:val="ru-RU"/>
        </w:rPr>
      </w:pPr>
    </w:p>
    <w:p w:rsidR="004D13AC" w:rsidRPr="00BF68FF" w:rsidRDefault="004D13AC" w:rsidP="00015109">
      <w:pPr>
        <w:spacing w:line="240" w:lineRule="auto"/>
        <w:jc w:val="both"/>
        <w:rPr>
          <w:rFonts w:ascii="Times New Roman" w:hAnsi="Times New Roman" w:cs="Times New Roman"/>
          <w:sz w:val="28"/>
          <w:szCs w:val="28"/>
          <w:lang w:val="ru-RU"/>
        </w:rPr>
      </w:pPr>
    </w:p>
    <w:p w:rsidR="004D13AC" w:rsidRPr="00BF68FF" w:rsidRDefault="004D13AC" w:rsidP="00015109">
      <w:pPr>
        <w:spacing w:line="240" w:lineRule="auto"/>
        <w:jc w:val="both"/>
        <w:rPr>
          <w:rFonts w:ascii="Times New Roman" w:hAnsi="Times New Roman" w:cs="Times New Roman"/>
          <w:sz w:val="28"/>
          <w:szCs w:val="28"/>
          <w:lang w:val="ru-RU"/>
        </w:rPr>
      </w:pPr>
    </w:p>
    <w:p w:rsidR="004D13AC" w:rsidRDefault="004D13AC" w:rsidP="00015109">
      <w:pPr>
        <w:spacing w:line="240" w:lineRule="auto"/>
        <w:jc w:val="both"/>
        <w:rPr>
          <w:rFonts w:ascii="Times New Roman" w:hAnsi="Times New Roman" w:cs="Times New Roman"/>
          <w:sz w:val="28"/>
          <w:szCs w:val="28"/>
          <w:lang w:val="ru-RU"/>
        </w:rPr>
      </w:pPr>
    </w:p>
    <w:p w:rsidR="004D13AC" w:rsidRDefault="004D13AC" w:rsidP="00015109">
      <w:pPr>
        <w:spacing w:line="240" w:lineRule="auto"/>
        <w:jc w:val="both"/>
        <w:rPr>
          <w:rFonts w:ascii="Times New Roman" w:hAnsi="Times New Roman" w:cs="Times New Roman"/>
          <w:sz w:val="28"/>
          <w:szCs w:val="28"/>
          <w:lang w:val="ru-RU"/>
        </w:rPr>
      </w:pPr>
    </w:p>
    <w:p w:rsidR="004D13AC" w:rsidRDefault="004D13AC" w:rsidP="00015109">
      <w:pPr>
        <w:spacing w:line="240" w:lineRule="auto"/>
        <w:jc w:val="both"/>
        <w:rPr>
          <w:rFonts w:ascii="Times New Roman" w:hAnsi="Times New Roman" w:cs="Times New Roman"/>
          <w:sz w:val="28"/>
          <w:szCs w:val="28"/>
          <w:lang w:val="ru-RU"/>
        </w:rPr>
      </w:pPr>
    </w:p>
    <w:p w:rsidR="004D13AC" w:rsidRDefault="004D13AC" w:rsidP="00015109">
      <w:pPr>
        <w:spacing w:line="240" w:lineRule="auto"/>
        <w:jc w:val="both"/>
        <w:rPr>
          <w:rFonts w:ascii="Times New Roman" w:hAnsi="Times New Roman" w:cs="Times New Roman"/>
          <w:sz w:val="28"/>
          <w:szCs w:val="28"/>
          <w:lang w:val="ru-RU"/>
        </w:rPr>
      </w:pPr>
    </w:p>
    <w:p w:rsidR="004D13AC" w:rsidRDefault="004D13AC" w:rsidP="00015109">
      <w:pPr>
        <w:spacing w:line="240" w:lineRule="auto"/>
        <w:jc w:val="both"/>
        <w:rPr>
          <w:rFonts w:ascii="Times New Roman" w:hAnsi="Times New Roman" w:cs="Times New Roman"/>
          <w:sz w:val="28"/>
          <w:szCs w:val="28"/>
          <w:lang w:val="ru-RU"/>
        </w:rPr>
      </w:pPr>
    </w:p>
    <w:p w:rsidR="004D13AC" w:rsidRDefault="004D13AC" w:rsidP="00015109">
      <w:pPr>
        <w:spacing w:line="240" w:lineRule="auto"/>
        <w:jc w:val="both"/>
        <w:rPr>
          <w:rFonts w:ascii="Times New Roman" w:hAnsi="Times New Roman" w:cs="Times New Roman"/>
          <w:sz w:val="28"/>
          <w:szCs w:val="28"/>
          <w:lang w:val="ru-RU"/>
        </w:rPr>
      </w:pPr>
    </w:p>
    <w:p w:rsidR="004D13AC" w:rsidRPr="00BF68FF" w:rsidRDefault="004D13AC" w:rsidP="00015109">
      <w:pPr>
        <w:spacing w:line="240" w:lineRule="auto"/>
        <w:jc w:val="both"/>
        <w:rPr>
          <w:rFonts w:ascii="Times New Roman" w:hAnsi="Times New Roman" w:cs="Times New Roman"/>
          <w:sz w:val="28"/>
          <w:szCs w:val="28"/>
          <w:lang w:val="ru-RU"/>
        </w:rPr>
      </w:pPr>
    </w:p>
    <w:p w:rsidR="004D13AC" w:rsidRPr="00BF68FF" w:rsidRDefault="004D13AC" w:rsidP="00015109">
      <w:pPr>
        <w:spacing w:line="240" w:lineRule="auto"/>
        <w:jc w:val="both"/>
        <w:rPr>
          <w:rFonts w:ascii="Times New Roman" w:hAnsi="Times New Roman" w:cs="Times New Roman"/>
          <w:sz w:val="28"/>
          <w:szCs w:val="28"/>
          <w:lang w:val="ru-RU"/>
        </w:rPr>
      </w:pPr>
    </w:p>
    <w:p w:rsidR="004D13AC" w:rsidRPr="00BD3355" w:rsidRDefault="004D13AC" w:rsidP="00015109">
      <w:pPr>
        <w:spacing w:line="240" w:lineRule="auto"/>
        <w:jc w:val="both"/>
        <w:rPr>
          <w:rFonts w:ascii="Times New Roman" w:hAnsi="Times New Roman" w:cs="Times New Roman"/>
          <w:b/>
          <w:bCs/>
          <w:sz w:val="36"/>
          <w:szCs w:val="36"/>
          <w:lang w:val="ru-RU"/>
        </w:rPr>
      </w:pPr>
      <w:r w:rsidRPr="00BD3355">
        <w:rPr>
          <w:rFonts w:ascii="Times New Roman" w:hAnsi="Times New Roman" w:cs="Times New Roman"/>
          <w:b/>
          <w:bCs/>
          <w:sz w:val="36"/>
          <w:szCs w:val="36"/>
          <w:lang w:val="ru-RU"/>
        </w:rPr>
        <w:t>Друг!</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Существует всего </w:t>
      </w:r>
      <w:r w:rsidRPr="00010BCD">
        <w:rPr>
          <w:rFonts w:ascii="Times New Roman" w:hAnsi="Times New Roman" w:cs="Times New Roman"/>
          <w:b/>
          <w:bCs/>
          <w:sz w:val="44"/>
          <w:szCs w:val="44"/>
          <w:lang w:val="ru-RU"/>
        </w:rPr>
        <w:t>1 шанс</w:t>
      </w:r>
      <w:r w:rsidRPr="005D1F3F">
        <w:rPr>
          <w:rFonts w:ascii="Times New Roman" w:hAnsi="Times New Roman" w:cs="Times New Roman"/>
          <w:b/>
          <w:bCs/>
          <w:sz w:val="44"/>
          <w:szCs w:val="44"/>
          <w:lang w:val="ru-RU"/>
        </w:rPr>
        <w:t xml:space="preserve"> </w:t>
      </w:r>
      <w:r w:rsidRPr="00884D28">
        <w:rPr>
          <w:rFonts w:ascii="Times New Roman" w:hAnsi="Times New Roman" w:cs="Times New Roman"/>
          <w:sz w:val="24"/>
          <w:szCs w:val="24"/>
          <w:lang w:val="ru-RU"/>
        </w:rPr>
        <w:t>из 2</w:t>
      </w:r>
      <w:r>
        <w:rPr>
          <w:rFonts w:ascii="Times New Roman" w:hAnsi="Times New Roman" w:cs="Times New Roman"/>
          <w:sz w:val="24"/>
          <w:szCs w:val="24"/>
          <w:lang w:val="ru-RU"/>
        </w:rPr>
        <w:t xml:space="preserve"> </w:t>
      </w:r>
      <w:r w:rsidRPr="00884D28">
        <w:rPr>
          <w:rFonts w:ascii="Times New Roman" w:hAnsi="Times New Roman" w:cs="Times New Roman"/>
          <w:sz w:val="24"/>
          <w:szCs w:val="24"/>
          <w:lang w:val="ru-RU"/>
        </w:rPr>
        <w:t>435</w:t>
      </w:r>
      <w:r>
        <w:rPr>
          <w:rFonts w:ascii="Times New Roman" w:hAnsi="Times New Roman" w:cs="Times New Roman"/>
          <w:sz w:val="24"/>
          <w:szCs w:val="24"/>
          <w:lang w:val="ru-RU"/>
        </w:rPr>
        <w:t xml:space="preserve">, что ты возьмешь эту книгу в руки и захочешь ее прочитать. Но даже если этот шанс настолько мал, я им воспользуюсь. И знаешь, почему?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Наверняка, ты хотя бы раз в жизни держал в руках компас. По большому счету, не такая уж и полезная штука для современного человека, особенно если у тебя встроенный </w:t>
      </w:r>
      <w:r>
        <w:rPr>
          <w:rFonts w:ascii="Times New Roman" w:hAnsi="Times New Roman" w:cs="Times New Roman"/>
          <w:sz w:val="24"/>
          <w:szCs w:val="24"/>
          <w:lang w:val="en-US"/>
        </w:rPr>
        <w:t>GPS</w:t>
      </w:r>
      <w:r w:rsidRPr="001B0F93">
        <w:rPr>
          <w:rFonts w:ascii="Times New Roman" w:hAnsi="Times New Roman" w:cs="Times New Roman"/>
          <w:sz w:val="24"/>
          <w:szCs w:val="24"/>
          <w:lang w:val="ru-RU"/>
        </w:rPr>
        <w:t>-</w:t>
      </w:r>
      <w:r>
        <w:rPr>
          <w:rFonts w:ascii="Times New Roman" w:hAnsi="Times New Roman" w:cs="Times New Roman"/>
          <w:sz w:val="24"/>
          <w:szCs w:val="24"/>
          <w:lang w:val="ru-RU"/>
        </w:rPr>
        <w:t xml:space="preserve">модуль в телефоне или ты не выезжаешь за пределы города. Еще лет тридцать назад любой уважающий себя путешественник обязательно имел при себе хороший компас. Или хотя бы часы с </w:t>
      </w:r>
      <w:r w:rsidRPr="00EE44CA">
        <w:rPr>
          <w:rFonts w:ascii="Times New Roman" w:hAnsi="Times New Roman" w:cs="Times New Roman"/>
          <w:sz w:val="24"/>
          <w:szCs w:val="24"/>
          <w:lang w:val="ru-RU"/>
        </w:rPr>
        <w:t>компас</w:t>
      </w:r>
      <w:r>
        <w:rPr>
          <w:rFonts w:ascii="Times New Roman" w:hAnsi="Times New Roman" w:cs="Times New Roman"/>
          <w:sz w:val="24"/>
          <w:szCs w:val="24"/>
          <w:lang w:val="ru-RU"/>
        </w:rPr>
        <w:t>ом. Пригодится…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 действительно, случается всякое. В экстремальных ситуациях жизненно важно суметь сориентироваться на местности. Телефон может разрядиться, дорога – неожиданно оказаться пустынной, а местность – устрашающе незнакомой. И вот в такой момент ты вспомнишь о компасе, который когда-то положил в свою дорожную сумку.</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Эта книга – жизненный компас. Я приготовил для тебя то, что сейчас вряд ли заденет за живое. Если ты бежал по своим делам, если вечером тебя ждет хорошая компания, а завтра –  сама жизнь открывает перед тобою двери успеха, ориентир может показаться тебе бесполезной пустышкой. Но, послушай, все же возьми с собой в дорогу что-то действительно важное.</w:t>
      </w:r>
    </w:p>
    <w:p w:rsidR="004D13AC" w:rsidRDefault="004D13AC" w:rsidP="00015109">
      <w:pPr>
        <w:spacing w:line="240" w:lineRule="auto"/>
        <w:jc w:val="both"/>
        <w:rPr>
          <w:rFonts w:ascii="Times New Roman" w:hAnsi="Times New Roman" w:cs="Times New Roman"/>
          <w:sz w:val="24"/>
          <w:szCs w:val="24"/>
          <w:lang w:val="ru-RU"/>
        </w:rPr>
      </w:pPr>
      <w:r w:rsidRPr="00010BCD">
        <w:rPr>
          <w:rFonts w:ascii="Times New Roman" w:hAnsi="Times New Roman" w:cs="Times New Roman"/>
          <w:b/>
          <w:bCs/>
          <w:sz w:val="44"/>
          <w:szCs w:val="44"/>
          <w:lang w:val="ru-RU"/>
        </w:rPr>
        <w:t xml:space="preserve">ВДРУГ </w:t>
      </w:r>
      <w:r>
        <w:rPr>
          <w:rFonts w:ascii="Times New Roman" w:hAnsi="Times New Roman" w:cs="Times New Roman"/>
          <w:sz w:val="24"/>
          <w:szCs w:val="24"/>
          <w:lang w:val="ru-RU"/>
        </w:rPr>
        <w:t>завтра неожиданная новость выбьет тебя из колеи, вдруг обстоятельства поменяются во мгновение ока, а те, которые назывались друзьями, исчезнут, словно их никогда и не было. А может, ты перестанешь понимать себя, или грусть поселится в глазах твоего любимого человека… Вот тогда тебе и пригодится эта книга-компас.</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Жизнь – витиеватая дорожка. Сегодня – весело, а завтра – грустно. Сегодня болит голова, а завтра – фейерверк успеха и радости. Сегодня – много друзей вокруг, а завтра может показаться, что ты один на белом свете. Ты еще не раз поблагодаришь Величайшую Надежду за то, что прочел эту книгу…</w:t>
      </w:r>
    </w:p>
    <w:p w:rsidR="004D13AC" w:rsidRPr="007D6193" w:rsidRDefault="004D13AC" w:rsidP="00015109">
      <w:pPr>
        <w:spacing w:line="240" w:lineRule="auto"/>
        <w:jc w:val="both"/>
        <w:rPr>
          <w:rFonts w:ascii="Times New Roman" w:hAnsi="Times New Roman" w:cs="Times New Roman"/>
          <w:b/>
          <w:bCs/>
          <w:sz w:val="32"/>
          <w:szCs w:val="32"/>
          <w:lang w:val="ru-RU"/>
        </w:rPr>
      </w:pPr>
      <w:r w:rsidRPr="007D6193">
        <w:rPr>
          <w:rFonts w:ascii="Times New Roman" w:hAnsi="Times New Roman" w:cs="Times New Roman"/>
          <w:b/>
          <w:bCs/>
          <w:sz w:val="32"/>
          <w:szCs w:val="32"/>
          <w:lang w:val="ru-RU"/>
        </w:rPr>
        <w:t>Счастливого пути!</w:t>
      </w:r>
    </w:p>
    <w:p w:rsidR="004D13AC" w:rsidRDefault="004D13AC" w:rsidP="00015109">
      <w:pPr>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Илья Добренко, твой друг и попутчик </w:t>
      </w: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b/>
          <w:bCs/>
          <w:sz w:val="40"/>
          <w:szCs w:val="40"/>
          <w:lang w:val="ru-RU"/>
        </w:rPr>
      </w:pPr>
      <w:r w:rsidRPr="00646488">
        <w:rPr>
          <w:rFonts w:ascii="Times New Roman" w:hAnsi="Times New Roman" w:cs="Times New Roman"/>
          <w:b/>
          <w:bCs/>
          <w:sz w:val="40"/>
          <w:szCs w:val="40"/>
          <w:lang w:val="ru-RU"/>
        </w:rPr>
        <w:t>БИТВА</w:t>
      </w:r>
    </w:p>
    <w:p w:rsidR="004D13AC" w:rsidRDefault="004D13AC" w:rsidP="00015109">
      <w:pPr>
        <w:spacing w:line="240" w:lineRule="auto"/>
        <w:jc w:val="both"/>
        <w:rPr>
          <w:rFonts w:ascii="Times New Roman" w:hAnsi="Times New Roman" w:cs="Times New Roman"/>
          <w:sz w:val="24"/>
          <w:szCs w:val="24"/>
          <w:lang w:val="ru-RU"/>
        </w:rPr>
      </w:pPr>
      <w:r w:rsidRPr="00646488">
        <w:rPr>
          <w:rFonts w:ascii="Times New Roman" w:hAnsi="Times New Roman" w:cs="Times New Roman"/>
          <w:sz w:val="24"/>
          <w:szCs w:val="24"/>
          <w:lang w:val="ru-RU"/>
        </w:rPr>
        <w:t>Огромный</w:t>
      </w:r>
      <w:r>
        <w:rPr>
          <w:rFonts w:ascii="Times New Roman" w:hAnsi="Times New Roman" w:cs="Times New Roman"/>
          <w:sz w:val="24"/>
          <w:szCs w:val="24"/>
          <w:lang w:val="ru-RU"/>
        </w:rPr>
        <w:t xml:space="preserve"> супермаркет. Почти 25 тысяч наименований товаров. «Отличная иллюстрация свободы выбора», – подумает кто-то. Во-первых, ассортимент. Кажется, что есть практически все, что душа пожелает. Во-вторых, никто не торопит. Можешь битый час рассматривать товар: состав, дату производства, страну, где он был выпущен. По сути, нет более мирной и успокаивающей картины, чем неторопливый покупатель, аккуратно </w:t>
      </w:r>
      <w:bookmarkStart w:id="0" w:name="_GoBack"/>
      <w:r>
        <w:rPr>
          <w:rFonts w:ascii="Times New Roman" w:hAnsi="Times New Roman" w:cs="Times New Roman"/>
          <w:sz w:val="24"/>
          <w:szCs w:val="24"/>
          <w:lang w:val="ru-RU"/>
        </w:rPr>
        <w:t xml:space="preserve">кладущий в тележку </w:t>
      </w:r>
      <w:bookmarkEnd w:id="0"/>
      <w:r>
        <w:rPr>
          <w:rFonts w:ascii="Times New Roman" w:hAnsi="Times New Roman" w:cs="Times New Roman"/>
          <w:sz w:val="24"/>
          <w:szCs w:val="24"/>
          <w:lang w:val="ru-RU"/>
        </w:rPr>
        <w:t xml:space="preserve">еще одну упаковку спагетти.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на самом деле это только вершина айсберга… Можешь ли ты поверить, что в тот момент, когда ты тянешься к очередной шоколадке, какая-то фирма одерживает решительную победу над другими, укрепляет свой рейтинг, зарабатывает миллионы, получает деньги для новой битвы и новых побед? Побеждает и супермаркет, ведь логика расположения товаров заставила тебя пройти возле полок, заваленных сладостями, в то время как ты искал, например, спички.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Глаза десятков маркетологов наблюдают за беспечным покупателем, пытаясь предугадать его следующий шаг: «Ага, вот сработала АКЦИЯ! Вот теперь – СПЕЦИАЛЬНАЯ ЦЕНА! Здесь привлекла обертка, а там – оптовая скидка!» И в тот момент, когда он, довольный, выходит из здания торгового центра, тысячи маркетинговых решений либо доказали свою эффективность, либо потерпели крах.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«ЗАЧЕМ МНЕ ОБ ЭТОМ ДУМАТЬ? – спросишь ты. – Я хочу – я покупаю».</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Конечно, я не пытаюсь отговорить тебя ходить в супермаркет. Дело вовсе не в продуктах питания.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Представь себе, что такая же негласная, незаметная битва происходит практически везде. Кто-то постоянно борется за тебя, за твое решение, за твои деньги, за твои предпочтения. Выбираешь учебное заведение – сотни умов работают днем, а порой и ночью, чтобы предоставить тебе убедительную причину выбрать тот или иной ВУЗ. Решил отдохнуть? В индустрии развлечений война еще яростнее. Как только ты достаешь из кармана купюру, за ней готовы устремиться тысячи и тысячи дельцов. Но это всего лишь деньги. Так было всегда: все стремятся к выгоде. Но у тебя ведь есть не только деньги. Еще есть здоровье, голос, сердце, в конце концов. Однако я хочу, чтобы мы подошли к основному вопросу.</w:t>
      </w:r>
    </w:p>
    <w:p w:rsidR="004D13AC" w:rsidRPr="008348DB" w:rsidRDefault="004D13AC" w:rsidP="00015109">
      <w:pPr>
        <w:spacing w:line="240" w:lineRule="auto"/>
        <w:jc w:val="both"/>
        <w:rPr>
          <w:rFonts w:ascii="Times New Roman" w:hAnsi="Times New Roman" w:cs="Times New Roman"/>
          <w:b/>
          <w:bCs/>
          <w:i/>
          <w:iCs/>
          <w:sz w:val="28"/>
          <w:szCs w:val="28"/>
          <w:lang w:val="ru-RU"/>
        </w:rPr>
      </w:pPr>
      <w:r w:rsidRPr="008348DB">
        <w:rPr>
          <w:rFonts w:ascii="Times New Roman" w:hAnsi="Times New Roman" w:cs="Times New Roman"/>
          <w:b/>
          <w:bCs/>
          <w:i/>
          <w:iCs/>
          <w:sz w:val="28"/>
          <w:szCs w:val="28"/>
          <w:lang w:val="ru-RU"/>
        </w:rPr>
        <w:t>ОСНОВНОЙ ВОПРОС</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«Что за основной вопрос? Никогда о таком не слышал…»</w:t>
      </w:r>
    </w:p>
    <w:p w:rsidR="004D13AC" w:rsidRPr="00E3534A" w:rsidRDefault="004D13AC" w:rsidP="00015109">
      <w:pPr>
        <w:spacing w:line="240" w:lineRule="auto"/>
        <w:jc w:val="both"/>
        <w:rPr>
          <w:rFonts w:ascii="Times New Roman" w:hAnsi="Times New Roman" w:cs="Times New Roman"/>
          <w:b/>
          <w:bCs/>
          <w:sz w:val="36"/>
          <w:szCs w:val="36"/>
          <w:lang w:val="ru-RU"/>
        </w:rPr>
      </w:pPr>
      <w:r w:rsidRPr="00E3534A">
        <w:rPr>
          <w:rFonts w:ascii="Times New Roman" w:hAnsi="Times New Roman" w:cs="Times New Roman"/>
          <w:b/>
          <w:bCs/>
          <w:sz w:val="36"/>
          <w:szCs w:val="36"/>
          <w:lang w:val="ru-RU"/>
        </w:rPr>
        <w:t xml:space="preserve">Представь себе, что у тебя есть право на </w:t>
      </w:r>
      <w:r>
        <w:rPr>
          <w:rFonts w:ascii="Times New Roman" w:hAnsi="Times New Roman" w:cs="Times New Roman"/>
          <w:b/>
          <w:bCs/>
          <w:sz w:val="36"/>
          <w:szCs w:val="36"/>
          <w:lang w:val="ru-RU"/>
        </w:rPr>
        <w:t xml:space="preserve">самое </w:t>
      </w:r>
      <w:r w:rsidRPr="00E3534A">
        <w:rPr>
          <w:rFonts w:ascii="Times New Roman" w:hAnsi="Times New Roman" w:cs="Times New Roman"/>
          <w:b/>
          <w:bCs/>
          <w:sz w:val="36"/>
          <w:szCs w:val="36"/>
          <w:lang w:val="ru-RU"/>
        </w:rPr>
        <w:t xml:space="preserve">лучшее образование, которое только можно получить, небывалые </w:t>
      </w:r>
      <w:r w:rsidRPr="00B3144A">
        <w:rPr>
          <w:rFonts w:ascii="Times New Roman" w:hAnsi="Times New Roman" w:cs="Times New Roman"/>
          <w:b/>
          <w:bCs/>
          <w:sz w:val="36"/>
          <w:szCs w:val="36"/>
          <w:lang w:val="ru-RU"/>
        </w:rPr>
        <w:t>возможности</w:t>
      </w:r>
      <w:r w:rsidRPr="00E3534A">
        <w:rPr>
          <w:rFonts w:ascii="Times New Roman" w:hAnsi="Times New Roman" w:cs="Times New Roman"/>
          <w:b/>
          <w:bCs/>
          <w:sz w:val="36"/>
          <w:szCs w:val="36"/>
          <w:lang w:val="ru-RU"/>
        </w:rPr>
        <w:t xml:space="preserve"> для личного развития, </w:t>
      </w:r>
      <w:r>
        <w:rPr>
          <w:rFonts w:ascii="Times New Roman" w:hAnsi="Times New Roman" w:cs="Times New Roman"/>
          <w:b/>
          <w:bCs/>
          <w:sz w:val="36"/>
          <w:szCs w:val="36"/>
          <w:lang w:val="ru-RU"/>
        </w:rPr>
        <w:t>ты можешь</w:t>
      </w:r>
      <w:r w:rsidRPr="00E3534A">
        <w:rPr>
          <w:rFonts w:ascii="Times New Roman" w:hAnsi="Times New Roman" w:cs="Times New Roman"/>
          <w:b/>
          <w:bCs/>
          <w:sz w:val="36"/>
          <w:szCs w:val="36"/>
          <w:lang w:val="ru-RU"/>
        </w:rPr>
        <w:t xml:space="preserve"> претворять в жизнь самые смелые желания и планы, открыть для себя горизонты, за которыми ты никогда не был, путешествуя без всяких ограничений, </w:t>
      </w:r>
      <w:r>
        <w:rPr>
          <w:rFonts w:ascii="Times New Roman" w:hAnsi="Times New Roman" w:cs="Times New Roman"/>
          <w:b/>
          <w:bCs/>
          <w:sz w:val="36"/>
          <w:szCs w:val="36"/>
          <w:lang w:val="ru-RU"/>
        </w:rPr>
        <w:t>обладать</w:t>
      </w:r>
      <w:r w:rsidRPr="00E3534A">
        <w:rPr>
          <w:rFonts w:ascii="Times New Roman" w:hAnsi="Times New Roman" w:cs="Times New Roman"/>
          <w:b/>
          <w:bCs/>
          <w:sz w:val="36"/>
          <w:szCs w:val="36"/>
          <w:lang w:val="ru-RU"/>
        </w:rPr>
        <w:t xml:space="preserve"> </w:t>
      </w:r>
      <w:r>
        <w:rPr>
          <w:rFonts w:ascii="Times New Roman" w:hAnsi="Times New Roman" w:cs="Times New Roman"/>
          <w:b/>
          <w:bCs/>
          <w:sz w:val="36"/>
          <w:szCs w:val="36"/>
          <w:lang w:val="ru-RU"/>
        </w:rPr>
        <w:t>отличным</w:t>
      </w:r>
      <w:r w:rsidRPr="00E3534A">
        <w:rPr>
          <w:rFonts w:ascii="Times New Roman" w:hAnsi="Times New Roman" w:cs="Times New Roman"/>
          <w:b/>
          <w:bCs/>
          <w:sz w:val="36"/>
          <w:szCs w:val="36"/>
          <w:lang w:val="ru-RU"/>
        </w:rPr>
        <w:t xml:space="preserve"> здоровье</w:t>
      </w:r>
      <w:r>
        <w:rPr>
          <w:rFonts w:ascii="Times New Roman" w:hAnsi="Times New Roman" w:cs="Times New Roman"/>
          <w:b/>
          <w:bCs/>
          <w:sz w:val="36"/>
          <w:szCs w:val="36"/>
          <w:lang w:val="ru-RU"/>
        </w:rPr>
        <w:t>м,</w:t>
      </w:r>
      <w:r w:rsidRPr="00E3534A">
        <w:rPr>
          <w:rFonts w:ascii="Times New Roman" w:hAnsi="Times New Roman" w:cs="Times New Roman"/>
          <w:b/>
          <w:bCs/>
          <w:sz w:val="36"/>
          <w:szCs w:val="36"/>
          <w:lang w:val="ru-RU"/>
        </w:rPr>
        <w:t xml:space="preserve"> </w:t>
      </w:r>
      <w:r>
        <w:rPr>
          <w:rFonts w:ascii="Times New Roman" w:hAnsi="Times New Roman" w:cs="Times New Roman"/>
          <w:b/>
          <w:bCs/>
          <w:sz w:val="36"/>
          <w:szCs w:val="36"/>
          <w:lang w:val="ru-RU"/>
        </w:rPr>
        <w:t>всегда</w:t>
      </w:r>
      <w:r w:rsidRPr="00E3534A">
        <w:rPr>
          <w:rFonts w:ascii="Times New Roman" w:hAnsi="Times New Roman" w:cs="Times New Roman"/>
          <w:b/>
          <w:bCs/>
          <w:sz w:val="36"/>
          <w:szCs w:val="36"/>
          <w:lang w:val="ru-RU"/>
        </w:rPr>
        <w:t xml:space="preserve"> </w:t>
      </w:r>
      <w:r>
        <w:rPr>
          <w:rFonts w:ascii="Times New Roman" w:hAnsi="Times New Roman" w:cs="Times New Roman"/>
          <w:b/>
          <w:bCs/>
          <w:sz w:val="36"/>
          <w:szCs w:val="36"/>
          <w:lang w:val="ru-RU"/>
        </w:rPr>
        <w:t>иметь</w:t>
      </w:r>
      <w:r w:rsidRPr="00E3534A">
        <w:rPr>
          <w:rFonts w:ascii="Times New Roman" w:hAnsi="Times New Roman" w:cs="Times New Roman"/>
          <w:b/>
          <w:bCs/>
          <w:sz w:val="36"/>
          <w:szCs w:val="36"/>
          <w:lang w:val="ru-RU"/>
        </w:rPr>
        <w:t xml:space="preserve"> </w:t>
      </w:r>
      <w:r>
        <w:rPr>
          <w:rFonts w:ascii="Times New Roman" w:hAnsi="Times New Roman" w:cs="Times New Roman"/>
          <w:b/>
          <w:bCs/>
          <w:sz w:val="36"/>
          <w:szCs w:val="36"/>
          <w:lang w:val="ru-RU"/>
        </w:rPr>
        <w:t>хорошее настроение</w:t>
      </w:r>
      <w:r w:rsidRPr="00E3534A">
        <w:rPr>
          <w:rFonts w:ascii="Times New Roman" w:hAnsi="Times New Roman" w:cs="Times New Roman"/>
          <w:b/>
          <w:bCs/>
          <w:sz w:val="36"/>
          <w:szCs w:val="36"/>
          <w:lang w:val="ru-RU"/>
        </w:rPr>
        <w:t xml:space="preserve"> и</w:t>
      </w:r>
      <w:r>
        <w:rPr>
          <w:rFonts w:ascii="Times New Roman" w:hAnsi="Times New Roman" w:cs="Times New Roman"/>
          <w:b/>
          <w:bCs/>
          <w:sz w:val="36"/>
          <w:szCs w:val="36"/>
          <w:lang w:val="ru-RU"/>
        </w:rPr>
        <w:t>,</w:t>
      </w:r>
      <w:r w:rsidRPr="00E3534A">
        <w:rPr>
          <w:rFonts w:ascii="Times New Roman" w:hAnsi="Times New Roman" w:cs="Times New Roman"/>
          <w:b/>
          <w:bCs/>
          <w:sz w:val="36"/>
          <w:szCs w:val="36"/>
          <w:lang w:val="ru-RU"/>
        </w:rPr>
        <w:t xml:space="preserve"> самое главное, никогда не расставаться с теми, кого любишь</w:t>
      </w:r>
      <w:r>
        <w:rPr>
          <w:rFonts w:ascii="Times New Roman" w:hAnsi="Times New Roman" w:cs="Times New Roman"/>
          <w:b/>
          <w:bCs/>
          <w:sz w:val="36"/>
          <w:szCs w:val="36"/>
          <w:lang w:val="ru-RU"/>
        </w:rPr>
        <w:t>.</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Ты хотел бы, чтобы все это было твоим? Похоже на сказку? Ну и пусть. У тебя еще будет возможность убедиться, что это не миф, не очередная басня. Только представь себе, что это действительно так, что возможность быть по-настоящему счастливым существует, но кто-то ведет негласную битву за то, чтобы ты никогда не узнал об этом и не попытался воспользоваться таким преимуществом. Кому-то выгодно, чтобы жизнь состояла из взлетов и падений, из радостей и разочарований, боли и веселья и постепенно склонялась к занудству, старости и смерти. Кто-то хочет, чтобы все было не так, как мечтаешь и хочешь ты.</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Кстати, напомню: ты не обязан мне верить на слово. Но давай поговорим, разберемся – и ты увидишь, что это важно.</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старой песне поется: «Мечта сбывается и не сбывается…» Мы вплотную подошли к тому времени, когда вторая часть этой строчки берет верх. Для того чтобы мечты сбылись, нужно, чтобы сильно повезло. Кроме того: будешь ли ты счастлив, когда достигнешь всего, о чем мечтаешь? Кто знает? </w:t>
      </w:r>
    </w:p>
    <w:p w:rsidR="004D13AC" w:rsidRDefault="004D13AC" w:rsidP="00015109">
      <w:pPr>
        <w:spacing w:line="240" w:lineRule="auto"/>
        <w:jc w:val="both"/>
        <w:rPr>
          <w:rFonts w:ascii="Times New Roman" w:hAnsi="Times New Roman" w:cs="Times New Roman"/>
          <w:sz w:val="24"/>
          <w:szCs w:val="24"/>
          <w:lang w:val="ru-RU"/>
        </w:rPr>
      </w:pPr>
      <w:r w:rsidRPr="00682DE9">
        <w:rPr>
          <w:rFonts w:ascii="Times New Roman" w:hAnsi="Times New Roman" w:cs="Times New Roman"/>
          <w:b/>
          <w:bCs/>
          <w:sz w:val="24"/>
          <w:szCs w:val="24"/>
          <w:lang w:val="ru-RU"/>
        </w:rPr>
        <w:t>Все это заставляет нас просто жить, как живется.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Кому-то очень важно, чтобы ты воспринимал жизнь как нечто, что изменить, по большому счету, невозможно. И действительно, что ты можешь сделать?</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период с 1870 по </w:t>
      </w:r>
      <w:smartTag w:uri="urn:schemas-microsoft-com:office:smarttags" w:element="metricconverter">
        <w:smartTagPr>
          <w:attr w:name="ProductID" w:val="2001 г"/>
        </w:smartTagPr>
        <w:r>
          <w:rPr>
            <w:rFonts w:ascii="Times New Roman" w:hAnsi="Times New Roman" w:cs="Times New Roman"/>
            <w:sz w:val="24"/>
            <w:szCs w:val="24"/>
            <w:lang w:val="ru-RU"/>
          </w:rPr>
          <w:t>2001 г</w:t>
        </w:r>
      </w:smartTag>
      <w:r>
        <w:rPr>
          <w:rFonts w:ascii="Times New Roman" w:hAnsi="Times New Roman" w:cs="Times New Roman"/>
          <w:sz w:val="24"/>
          <w:szCs w:val="24"/>
          <w:lang w:val="ru-RU"/>
        </w:rPr>
        <w:t xml:space="preserve">. количество вооруженных конфликтов в мире возрастало в среднем на 2% в год. Мы охотно критикуем всех политиков и экономистов, но забываем о главном преимуществе: мы с тобой живем в </w:t>
      </w:r>
      <w:r w:rsidRPr="007A4B7E">
        <w:rPr>
          <w:rFonts w:ascii="Times New Roman" w:hAnsi="Times New Roman" w:cs="Times New Roman"/>
          <w:sz w:val="24"/>
          <w:szCs w:val="24"/>
          <w:lang w:val="ru-RU"/>
        </w:rPr>
        <w:t>мирн</w:t>
      </w:r>
      <w:r>
        <w:rPr>
          <w:rFonts w:ascii="Times New Roman" w:hAnsi="Times New Roman" w:cs="Times New Roman"/>
          <w:sz w:val="24"/>
          <w:szCs w:val="24"/>
          <w:lang w:val="ru-RU"/>
        </w:rPr>
        <w:t>ых условиях</w:t>
      </w:r>
      <w:r w:rsidRPr="007A4B7E">
        <w:rPr>
          <w:rFonts w:ascii="Times New Roman" w:hAnsi="Times New Roman" w:cs="Times New Roman"/>
          <w:sz w:val="24"/>
          <w:szCs w:val="24"/>
          <w:lang w:val="ru-RU"/>
        </w:rPr>
        <w:t>.</w:t>
      </w:r>
      <w:r>
        <w:rPr>
          <w:rFonts w:ascii="Times New Roman" w:hAnsi="Times New Roman" w:cs="Times New Roman"/>
          <w:sz w:val="24"/>
          <w:szCs w:val="24"/>
          <w:lang w:val="ru-RU"/>
        </w:rPr>
        <w:t xml:space="preserve"> До тех пор, пока не свистят пули, мы можем радоваться, что живем без войны.</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Хотя в общем ситуация остается довольно напряженной. </w:t>
      </w:r>
      <w:r w:rsidRPr="00682DE9">
        <w:rPr>
          <w:rFonts w:ascii="Times New Roman" w:hAnsi="Times New Roman" w:cs="Times New Roman"/>
          <w:b/>
          <w:bCs/>
          <w:sz w:val="36"/>
          <w:szCs w:val="36"/>
          <w:lang w:val="ru-RU"/>
        </w:rPr>
        <w:t>Подумай</w:t>
      </w:r>
      <w:r>
        <w:rPr>
          <w:rFonts w:ascii="Times New Roman" w:hAnsi="Times New Roman" w:cs="Times New Roman"/>
          <w:sz w:val="24"/>
          <w:szCs w:val="24"/>
          <w:lang w:val="ru-RU"/>
        </w:rPr>
        <w:t xml:space="preserve"> о своей жизни! Сколько опасных ситуаций ты повидал? Сколько раз был «на грани»?</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Три года назад зимой я выехал на встречную полосу для вполне</w:t>
      </w:r>
      <w:r w:rsidRPr="00697D1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обыкновенного, как я думал, обгона. На пустынной трассе я обгонял КАМАЗ и вдруг увидел, как вдалеке появились очертания встречной машины. Дорога была не заснеженной, лишь небольшие участки заледенелой колеи встречались то здесь, то там. Скорость была небольшой. Возвращаясь после обгона на свою полосу перед грузовиком, я почувствовал, как автомобиль мгновенно потерял управление. Меня тряхнуло, потом развернуло боком, затем закружило в другую сторону и выкинуло с дороги за мгновение до того, как по встречной пронесся автомобиль.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 это было? Все произошло настолько быстро, что я даже не успел понять, как это случилось. Ничего ведь не предвещало опасности! Я делал все правильно, никаких резких движений. Но, несмотря на это, моя жизнь висела на волоске. Останься я на своей полосе – меня подмял бы под себя грузовик, задержись на противоположной – столкновение со встречным транспортом было бы неизбежным.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Сколько таких случаев было в твоей и моей жизни? Неожиданная опасность, страшное заболевание, неудачный маневр… </w:t>
      </w:r>
      <w:r>
        <w:rPr>
          <w:rFonts w:ascii="Times New Roman" w:hAnsi="Times New Roman" w:cs="Times New Roman"/>
          <w:b/>
          <w:bCs/>
          <w:sz w:val="32"/>
          <w:szCs w:val="32"/>
          <w:lang w:val="ru-RU"/>
        </w:rPr>
        <w:t xml:space="preserve">На самом деле, жить – </w:t>
      </w:r>
      <w:r w:rsidRPr="000672FF">
        <w:rPr>
          <w:rFonts w:ascii="Times New Roman" w:hAnsi="Times New Roman" w:cs="Times New Roman"/>
          <w:b/>
          <w:bCs/>
          <w:sz w:val="32"/>
          <w:szCs w:val="32"/>
          <w:lang w:val="ru-RU"/>
        </w:rPr>
        <w:t>небезопасно</w:t>
      </w:r>
      <w:r w:rsidRPr="00682DE9">
        <w:rPr>
          <w:rFonts w:ascii="Times New Roman" w:hAnsi="Times New Roman" w:cs="Times New Roman"/>
          <w:b/>
          <w:bCs/>
          <w:sz w:val="32"/>
          <w:szCs w:val="32"/>
          <w:lang w:val="ru-RU"/>
        </w:rPr>
        <w:t>.</w:t>
      </w:r>
      <w:r>
        <w:rPr>
          <w:rFonts w:ascii="Times New Roman" w:hAnsi="Times New Roman" w:cs="Times New Roman"/>
          <w:b/>
          <w:bCs/>
          <w:sz w:val="32"/>
          <w:szCs w:val="32"/>
          <w:lang w:val="ru-RU"/>
        </w:rPr>
        <w:t xml:space="preserve"> </w:t>
      </w:r>
      <w:r>
        <w:rPr>
          <w:rFonts w:ascii="Times New Roman" w:hAnsi="Times New Roman" w:cs="Times New Roman"/>
          <w:sz w:val="24"/>
          <w:szCs w:val="24"/>
          <w:lang w:val="ru-RU"/>
        </w:rPr>
        <w:t>Выжить – не так-то просто.</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Дорожно-транспортные происшествия, несчастные случаи, криминал… И вот побежали цифры, отсчитывающие жизни тех, кто ушел навсегда. Каждые 6 секунд кто-то умирает от никотиновой зависимости, каждые 12 секунд – от алкогольной.</w:t>
      </w:r>
      <w:r>
        <w:rPr>
          <w:rStyle w:val="FootnoteReference"/>
          <w:rFonts w:ascii="Times New Roman" w:hAnsi="Times New Roman"/>
          <w:sz w:val="24"/>
          <w:szCs w:val="24"/>
          <w:lang w:val="ru-RU"/>
        </w:rPr>
        <w:footnoteReference w:id="2"/>
      </w:r>
      <w:r>
        <w:rPr>
          <w:rFonts w:ascii="Times New Roman" w:hAnsi="Times New Roman" w:cs="Times New Roman"/>
          <w:sz w:val="24"/>
          <w:szCs w:val="24"/>
          <w:lang w:val="ru-RU"/>
        </w:rPr>
        <w:t xml:space="preserve"> И многие из ушедших – молодые люди. И у меня, и у тебя есть друзья, которые борются со страшными болезнями: кто-то – со СПИДом, кто-то – с онкологическими заболеваниями. За жизнь людей, страдающих наркотической или алкогольной зависимостью, борются их родные и близкие. Плохая вода, пища, воздух, последствия атомного взрыва и просто нежелание жить – кто может справиться со всем этим?</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«Мечта сбывается и не сбывается…» Миллионы людей проживают эту жизнь так, как получается. И даже если ты вполне успешен, тебя тоже может постичь разочарование.</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Какая мысль первой приходит нам в голову в подобных обстоятельствах? </w:t>
      </w:r>
      <w:r w:rsidRPr="007B5EFC">
        <w:rPr>
          <w:rFonts w:ascii="Times New Roman" w:hAnsi="Times New Roman" w:cs="Times New Roman"/>
          <w:b/>
          <w:bCs/>
          <w:sz w:val="28"/>
          <w:szCs w:val="28"/>
          <w:lang w:val="ru-RU"/>
        </w:rPr>
        <w:t>Живи, как живется!</w:t>
      </w:r>
      <w:r>
        <w:rPr>
          <w:rFonts w:ascii="Times New Roman" w:hAnsi="Times New Roman" w:cs="Times New Roman"/>
          <w:b/>
          <w:bCs/>
          <w:sz w:val="28"/>
          <w:szCs w:val="28"/>
          <w:lang w:val="ru-RU"/>
        </w:rPr>
        <w:t xml:space="preserve"> Наслаждайся каждым днем! Бери от</w:t>
      </w:r>
      <w:r w:rsidRPr="007B5EFC">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жизни все</w:t>
      </w:r>
      <w:r w:rsidRPr="007B5EFC">
        <w:rPr>
          <w:rFonts w:ascii="Times New Roman" w:hAnsi="Times New Roman" w:cs="Times New Roman"/>
          <w:b/>
          <w:bCs/>
          <w:sz w:val="28"/>
          <w:szCs w:val="28"/>
          <w:lang w:val="ru-RU"/>
        </w:rPr>
        <w:t>!</w:t>
      </w:r>
      <w:r>
        <w:rPr>
          <w:rFonts w:ascii="Times New Roman" w:hAnsi="Times New Roman" w:cs="Times New Roman"/>
          <w:sz w:val="24"/>
          <w:szCs w:val="24"/>
          <w:lang w:val="ru-RU"/>
        </w:rPr>
        <w:t xml:space="preserve"> Это девиз тысяч и тысяч. И правда, кто знает, что будет завтра? Зачем думать? Зачем стараться? Зачем отказывать себе в чем-то?</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в таких мыслях кроется </w:t>
      </w:r>
      <w:r w:rsidRPr="00EF3729">
        <w:rPr>
          <w:rFonts w:ascii="Times New Roman" w:hAnsi="Times New Roman" w:cs="Times New Roman"/>
          <w:b/>
          <w:bCs/>
          <w:sz w:val="44"/>
          <w:szCs w:val="44"/>
          <w:lang w:val="ru-RU"/>
        </w:rPr>
        <w:t>подвох</w:t>
      </w:r>
      <w:r>
        <w:rPr>
          <w:rFonts w:ascii="Times New Roman" w:hAnsi="Times New Roman" w:cs="Times New Roman"/>
          <w:sz w:val="24"/>
          <w:szCs w:val="24"/>
          <w:lang w:val="ru-RU"/>
        </w:rPr>
        <w:t>. Если бы так думали все поколения людей, мы бы до сих пор жили в каменном веке.</w:t>
      </w:r>
    </w:p>
    <w:p w:rsidR="004D13AC" w:rsidRDefault="004D13AC" w:rsidP="00015109">
      <w:pPr>
        <w:spacing w:line="240" w:lineRule="auto"/>
        <w:jc w:val="both"/>
        <w:rPr>
          <w:rFonts w:ascii="Times New Roman" w:hAnsi="Times New Roman" w:cs="Times New Roman"/>
          <w:sz w:val="24"/>
          <w:szCs w:val="24"/>
          <w:lang w:val="ru-RU"/>
        </w:rPr>
      </w:pPr>
      <w:r w:rsidRPr="004E3A89">
        <w:rPr>
          <w:rFonts w:ascii="Times New Roman" w:hAnsi="Times New Roman" w:cs="Times New Roman"/>
          <w:b/>
          <w:bCs/>
          <w:sz w:val="24"/>
          <w:szCs w:val="24"/>
          <w:lang w:val="ru-RU"/>
        </w:rPr>
        <w:t>ПОДУМАЙ!</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Начиная от карандаша и листка бумаги и заканчивая современным планшетом, – все это чьи-то старания, чья-то мысль. Вникни в историю, посмотри на современные достижения: кто-то ставит цель в своей жизни и старается ее достичь. Какой бы приятной </w:t>
      </w:r>
      <w:r w:rsidRPr="00BF6FDB">
        <w:rPr>
          <w:rFonts w:ascii="Times New Roman" w:hAnsi="Times New Roman" w:cs="Times New Roman"/>
          <w:sz w:val="24"/>
          <w:szCs w:val="24"/>
          <w:lang w:val="ru-RU"/>
        </w:rPr>
        <w:t>не</w:t>
      </w:r>
      <w:r>
        <w:rPr>
          <w:rFonts w:ascii="Times New Roman" w:hAnsi="Times New Roman" w:cs="Times New Roman"/>
          <w:sz w:val="24"/>
          <w:szCs w:val="24"/>
          <w:lang w:val="ru-RU"/>
        </w:rPr>
        <w:t xml:space="preserve"> казалась мысль «отложить дела и чуть-чуть отдохнуть», постоянно этим жив не будешь. Невозможно достичь счастья, удовлетворяя только элементарные потребности во сне, еде, питье и т. д. В конце концов, даже долгий отдых начинает утомлять. Для того чтобы достичь чего-то, нужно</w:t>
      </w:r>
      <w:r w:rsidRPr="00591426">
        <w:rPr>
          <w:rFonts w:ascii="Times New Roman" w:hAnsi="Times New Roman" w:cs="Times New Roman"/>
          <w:sz w:val="24"/>
          <w:szCs w:val="24"/>
          <w:lang w:val="ru-RU"/>
        </w:rPr>
        <w:t xml:space="preserve"> </w:t>
      </w:r>
      <w:r>
        <w:rPr>
          <w:rFonts w:ascii="Times New Roman" w:hAnsi="Times New Roman" w:cs="Times New Roman"/>
          <w:sz w:val="24"/>
          <w:szCs w:val="24"/>
          <w:lang w:val="ru-RU"/>
        </w:rPr>
        <w:t>приложить старания.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свое время мне довелось исследовать биографии некоторых ученых. Я не знаю, слышал ли ты о Марии Склодовской-Кюри. Стремлением к успеху этой женщины тяжело не восхищаться. В одиннадцать лет Мария осталась без матери. Бедность, запрет на поступление женщин в Варшавский университет, казалось, закрыли для нее все двери. Но Мария и ее сестра разработали план: сначала Мария будет пять лет работать гувернанткой, чтобы дать возможность сестре выучится за границей, а потом сестра поможет ей получить высшее образование во Франции. Кто знал, что этой молодой женщине и ее мужу Пьеру предстоит открыть новый химический элемент – радий, что и произошло в 1898 г. Но какой ценой? Радий составлял лишь миллионную часть в урановой смоляной обманке. Четыре года в продуваемом всеми ветрами сарае они добывали этот элемент, производя химическое разделение в больших чанах. Не имея денег на пропитание, день за днем Мария и Пьер работали, не представляя, когда наконец удастся задуманное. В 1902 г. они выделили одну десятую грамма радия из нескольких тонн урановой обманки. Соль радия испускала голубоватое свечение и тепло. Через короткое время об этом заговорил весь научный мир, и к чете Кюри пришли признание и слава.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Столько стараний! Ради чего? Хотя в то время это был самый дорогой металл в мире (1 г радия можно было обменять на 200 кг золота) – не ради денег. И даже не ради славы, как показала дальнейшая жизнь. Любовь к науке, мысль о том, что их открытие принесет пользу, вела этих людей через жизненные трудности.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Есть много людей, которые своим упорством добиваются успеха. Вот что сказал о Диззи Гиллеспи его современник: «Изобретатель трубы знал: кое-что на этом инструменте сыграть нельзя, но он забыл сказать об этом Диззи». Девятый и последний ребенок в скромной семье каменщика, Диззи стал одним из самых известных трубачей ХХ ст. До 15 лет он осваивает один инструмент за другим. Можешь представить, сколько стараний нужно было приложить и сколько трудностей – преодолеть, чтобы стать лучшим из лучших, создать свой стиль в музыке, до последнего быть верным своему творческому призванию.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Мы можем восхищаться людьми, прожившими эту жизнь не напрасно, но остается вопрос для тебя и для меня: а как нам распорядиться своей жизнью? Стоит ли подражать героям, которых больше нет? Ведь можно всю жизнь стараться, но так и не стать лучшим. Можно всю жизнь сидеть в лаборатории и так ничего и не открыть. Не лучше ли в таком случае просто наслаждаться каждым днем </w:t>
      </w:r>
      <w:r w:rsidRPr="00CD682B">
        <w:rPr>
          <w:rFonts w:ascii="Times New Roman" w:hAnsi="Times New Roman" w:cs="Times New Roman"/>
          <w:sz w:val="24"/>
          <w:szCs w:val="24"/>
          <w:lang w:val="ru-RU"/>
        </w:rPr>
        <w:t xml:space="preserve">и </w:t>
      </w:r>
      <w:r>
        <w:rPr>
          <w:rFonts w:ascii="Times New Roman" w:hAnsi="Times New Roman" w:cs="Times New Roman"/>
          <w:sz w:val="24"/>
          <w:szCs w:val="24"/>
          <w:lang w:val="ru-RU"/>
        </w:rPr>
        <w:t>особо не утруждать себя?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давай отставим в сторону науку и достижения. Что-то неправильное есть в том, чтобы «жить сегодняшним днем», даже если взять сферу отношений. Если бы наши родители думали только о настоящем и не строили планов, не мечтали, то не создавались бы семьи, не было бы нас с вами, в конце концов.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ПОДУМАЙ только! Не было бы нас! Ведь кто-то вложил часть своей души, не спал ночами, старался, заботился, переживал, чтобы ты, в конце концов, мог твердо стать на ноги, оглянуться и теперь уже сказать: «Родители, спасибо, конечно, но дальше я сам!»</w:t>
      </w:r>
    </w:p>
    <w:p w:rsidR="004D13AC" w:rsidRDefault="004D13AC" w:rsidP="00015109">
      <w:pPr>
        <w:spacing w:line="240" w:lineRule="auto"/>
        <w:jc w:val="both"/>
        <w:rPr>
          <w:rFonts w:ascii="Times New Roman" w:hAnsi="Times New Roman" w:cs="Times New Roman"/>
          <w:sz w:val="24"/>
          <w:szCs w:val="24"/>
          <w:lang w:val="ru-RU"/>
        </w:rPr>
      </w:pPr>
      <w:r w:rsidRPr="00EF3729">
        <w:rPr>
          <w:rFonts w:ascii="Times New Roman" w:hAnsi="Times New Roman" w:cs="Times New Roman"/>
          <w:b/>
          <w:bCs/>
          <w:sz w:val="28"/>
          <w:szCs w:val="28"/>
          <w:lang w:val="ru-RU"/>
        </w:rPr>
        <w:t>Это того стоило?</w:t>
      </w:r>
      <w:r>
        <w:rPr>
          <w:rFonts w:ascii="Times New Roman" w:hAnsi="Times New Roman" w:cs="Times New Roman"/>
          <w:sz w:val="24"/>
          <w:szCs w:val="24"/>
          <w:lang w:val="ru-RU"/>
        </w:rPr>
        <w:t xml:space="preserve"> Я верю, что стоило, и ты на этом свете – не случайность. Возможно, твоя мама не смогла получить высшее образование или посвятить свою жизнь любимому делу и достигнуть небывалых высот, потому что часть своего времени отдала тебе, своему сыну или дочери.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это то, без чего мир просто бы не существовал. Любовь, мечта, цель, что-то прекрасное в будущем – вот ради чего живут сотни и тысячи людей в этом мире.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ТЕПЕРЬ ТЫ ГОТОВ ОТВЕТИТЬ НА ВОПРОС:</w:t>
      </w:r>
      <w:r w:rsidRPr="00917C93">
        <w:rPr>
          <w:rFonts w:ascii="Times New Roman" w:hAnsi="Times New Roman" w:cs="Times New Roman"/>
          <w:b/>
          <w:bCs/>
          <w:sz w:val="24"/>
          <w:szCs w:val="24"/>
          <w:lang w:val="ru-RU"/>
        </w:rPr>
        <w:t xml:space="preserve"> А КАК ТЫ РАСПОРЯДИШЬСЯ СВОЕЙ ЖИЗНЬЮ? </w:t>
      </w:r>
      <w:r>
        <w:rPr>
          <w:rFonts w:ascii="Times New Roman" w:hAnsi="Times New Roman" w:cs="Times New Roman"/>
          <w:sz w:val="24"/>
          <w:szCs w:val="24"/>
          <w:lang w:val="ru-RU"/>
        </w:rPr>
        <w:t>Ради чего будешь отказываться от удобств, недосыпать, недоедать, ограничивать свое желание подремать на диване с пультом от телевизора? Спорт, образование, работа, бизнес, деньги, любовь?..</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если есть еще большая цель? А если есть что-то, ради чего можно было бы не просто себя в чем-то ограничивать, но даже жизнь отдать, если нужно? Если ты только захочешь, ты заметишь, как идет негласная битва за то, чтобы ты никогда не ответил на этот вопрос. Кому-то очень хочется, чтобы ты прожил отведенное тебе количество лет весело, шумно, НИЧЕГО не достигая и НИКОГДА не видя, как сбывается настоящая мечта.</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думаю, что ты учишься (или учился) не зря. Ты для чего-то недосыпаешь во время сессии. Ты почему-то корпишь над книгами или ноутбуком. Неужели твоя цель – это синий заламинированный кусочек бумаги? Нет, ты веришь, что даже если не знания, то сам факт полученного высшего образования когда-то сработает в твою пользу. Я думаю, что ты желал бы достичь успехов в работе или бизнесе. И, начиная свое дело или подключаясь к существующей команде, ты веришь, что это не напрасно и ты сможешь заработать денег и добиться продвижения.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еще больше я уверен, что ты готов отдать все и не пожалеешь себя самого ради своих родных, любимых людей. А значит, мы похожи. Значит, мы стремимся к лучшему и ради всего вышеперечисленного готовы стараться, выложиться, добиваться, терпеть, достигать, тянуться.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готов ли ты к еще большим горизонтам в жизни? Готов ли жить счастливо каждый день, в то же время не забывая о будущем? Готов ли дать решительный отпор тем, кто отбирает у тебя мечту и заставляет уныло смотреть только под ноги? Тогда вперед, к новым открытиям! </w:t>
      </w: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sz w:val="24"/>
          <w:szCs w:val="24"/>
          <w:lang w:val="ru-RU"/>
        </w:rPr>
      </w:pPr>
    </w:p>
    <w:p w:rsidR="004D13AC" w:rsidRPr="00573B37" w:rsidRDefault="004D13AC" w:rsidP="00015109">
      <w:pPr>
        <w:spacing w:line="240" w:lineRule="auto"/>
        <w:jc w:val="both"/>
        <w:rPr>
          <w:rFonts w:ascii="Times New Roman" w:hAnsi="Times New Roman" w:cs="Times New Roman"/>
          <w:sz w:val="24"/>
          <w:szCs w:val="24"/>
          <w:lang w:val="ru-RU"/>
        </w:rPr>
      </w:pPr>
    </w:p>
    <w:p w:rsidR="004D13AC" w:rsidRDefault="004D13AC" w:rsidP="00015109">
      <w:pPr>
        <w:spacing w:line="240" w:lineRule="auto"/>
        <w:jc w:val="both"/>
        <w:rPr>
          <w:rFonts w:ascii="Times New Roman" w:hAnsi="Times New Roman" w:cs="Times New Roman"/>
          <w:b/>
          <w:bCs/>
          <w:sz w:val="36"/>
          <w:szCs w:val="36"/>
          <w:lang w:val="ru-RU"/>
        </w:rPr>
      </w:pPr>
      <w:r w:rsidRPr="00786B92">
        <w:rPr>
          <w:rFonts w:ascii="Times New Roman" w:hAnsi="Times New Roman" w:cs="Times New Roman"/>
          <w:b/>
          <w:bCs/>
          <w:sz w:val="36"/>
          <w:szCs w:val="36"/>
          <w:lang w:val="ru-RU"/>
        </w:rPr>
        <w:t>СТОРОНЫ</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Нейтралитет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отличная позиция, особенно когда все вокруг втянуты в военные действия. Есть время подумать, к кому присоединяться и стоит ли вообще это делать.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Ну а все-таки: как это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быть нейтральным? Что это значит? Это сказать: я не знаю, кто напал, а кто обороняется; кто захватчик, а кто защищает Родину и свою семью; кто прав, а кто виноват. Правда?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C26C58" w:rsidRDefault="004D13AC" w:rsidP="00015109">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CYR" w:hAnsi="Times New Roman CYR" w:cs="Times New Roman CYR"/>
          <w:sz w:val="24"/>
          <w:szCs w:val="24"/>
          <w:lang w:val="ru-RU"/>
        </w:rPr>
        <w:t xml:space="preserve">В общем, позиция невмешательства импонирует многим, учитывая, что в последнее время уж слишком тяжело разобраться, на чьей стороне истина, кто является бедной жертвой, а кто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жестоким завоевателем</w:t>
      </w:r>
      <w:r w:rsidRPr="00C26C58">
        <w:rPr>
          <w:rFonts w:ascii="Times New Roman" w:hAnsi="Times New Roman" w:cs="Times New Roman"/>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Вторая </w:t>
      </w:r>
      <w:r w:rsidRPr="00634FD4">
        <w:rPr>
          <w:rFonts w:ascii="Times New Roman CYR" w:hAnsi="Times New Roman CYR" w:cs="Times New Roman CYR"/>
          <w:sz w:val="24"/>
          <w:szCs w:val="24"/>
          <w:lang w:val="ru-RU"/>
        </w:rPr>
        <w:t>мировая</w:t>
      </w:r>
      <w:r>
        <w:rPr>
          <w:rFonts w:ascii="Times New Roman CYR" w:hAnsi="Times New Roman CYR" w:cs="Times New Roman CYR"/>
          <w:sz w:val="24"/>
          <w:szCs w:val="24"/>
          <w:lang w:val="ru-RU"/>
        </w:rPr>
        <w:t xml:space="preserve"> война стала нелегким испытанием для тех, кто заявил о своем постоянном нейтралитете. Швейцария, которая сохраняла нейтралитет с 1815 г., с большим трудом удержала его в годы Первой </w:t>
      </w:r>
      <w:r w:rsidRPr="00634FD4">
        <w:rPr>
          <w:rFonts w:ascii="Times New Roman CYR" w:hAnsi="Times New Roman CYR" w:cs="Times New Roman CYR"/>
          <w:sz w:val="24"/>
          <w:szCs w:val="24"/>
          <w:lang w:val="ru-RU"/>
        </w:rPr>
        <w:t>мировой</w:t>
      </w:r>
      <w:r>
        <w:rPr>
          <w:rFonts w:ascii="Times New Roman CYR" w:hAnsi="Times New Roman CYR" w:cs="Times New Roman CYR"/>
          <w:sz w:val="24"/>
          <w:szCs w:val="24"/>
          <w:lang w:val="ru-RU"/>
        </w:rPr>
        <w:t>. Подумайте только: 1 000 инцидентов в связи с пересечением границы Швейцарии воюющими сторонами!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вот пришла Вторая </w:t>
      </w:r>
      <w:r w:rsidRPr="00634FD4">
        <w:rPr>
          <w:rFonts w:ascii="Times New Roman CYR" w:hAnsi="Times New Roman CYR" w:cs="Times New Roman CYR"/>
          <w:sz w:val="24"/>
          <w:szCs w:val="24"/>
          <w:lang w:val="ru-RU"/>
        </w:rPr>
        <w:t>мировая</w:t>
      </w:r>
      <w:r>
        <w:rPr>
          <w:rFonts w:ascii="Times New Roman CYR" w:hAnsi="Times New Roman CYR" w:cs="Times New Roman CYR"/>
          <w:sz w:val="24"/>
          <w:szCs w:val="24"/>
          <w:lang w:val="ru-RU"/>
        </w:rPr>
        <w:t xml:space="preserve"> война. Хотя сначала многие швейцарцы симпатизировали нацизму, к концу 1930-х годов общество стало придерживаться позиций так называемой духовной обороны. Суть этих общественных движений заключалась в том, чтобы защищать традиционные ценности нации – равноправие, терпимость, а также ее культуру.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с началом военных действий соблюдать нейтралитет становилось все сложнее. Постоянные нарушения воздушной границы, диверсии, ухудшение отношений с воюющими сторонами заставили Швейцарию принять так называемый Редут – план действий в случае нападения на территорию страны.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 счастью, он не пригодился. Швейцария пережила и Вторую </w:t>
      </w:r>
      <w:r w:rsidRPr="00634FD4">
        <w:rPr>
          <w:rFonts w:ascii="Times New Roman CYR" w:hAnsi="Times New Roman CYR" w:cs="Times New Roman CYR"/>
          <w:sz w:val="24"/>
          <w:szCs w:val="24"/>
          <w:lang w:val="ru-RU"/>
        </w:rPr>
        <w:t>мировую</w:t>
      </w:r>
      <w:r>
        <w:rPr>
          <w:rFonts w:ascii="Times New Roman CYR" w:hAnsi="Times New Roman CYR" w:cs="Times New Roman CYR"/>
          <w:sz w:val="24"/>
          <w:szCs w:val="24"/>
          <w:lang w:val="ru-RU"/>
        </w:rPr>
        <w:t xml:space="preserve"> войну, сохраняя взлелеянный нейтралитет.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Прошли годы. После того как все успокоилось, нейтральная Швейцария оказалась под градом критики со стороны некоторых стран – участников той, Большой войны. Критиковали за многое: за кредит Германии в августе 1940 г.; за разное отношение к военнопленным и беженцам, оказавшимся на ее территории; за специальное соглашение с нацистами в 1938 г. не предоставлять статус беженцев тем, у кого оказалась буква </w:t>
      </w:r>
      <w:r>
        <w:rPr>
          <w:rFonts w:ascii="Times New Roman CYR" w:hAnsi="Times New Roman CYR" w:cs="Times New Roman CYR"/>
          <w:sz w:val="24"/>
          <w:szCs w:val="24"/>
        </w:rPr>
        <w:t>«</w:t>
      </w:r>
      <w:r>
        <w:rPr>
          <w:rFonts w:ascii="Times New Roman CYR" w:hAnsi="Times New Roman CYR" w:cs="Times New Roman CYR"/>
          <w:sz w:val="24"/>
          <w:szCs w:val="24"/>
          <w:lang w:val="en-US"/>
        </w:rPr>
        <w:t>J</w:t>
      </w:r>
      <w:r>
        <w:rPr>
          <w:rFonts w:ascii="Times New Roman CYR" w:hAnsi="Times New Roman CYR" w:cs="Times New Roman CYR"/>
          <w:sz w:val="24"/>
          <w:szCs w:val="24"/>
        </w:rPr>
        <w:t xml:space="preserve">» в </w:t>
      </w:r>
      <w:r>
        <w:rPr>
          <w:rFonts w:ascii="Times New Roman CYR" w:hAnsi="Times New Roman CYR" w:cs="Times New Roman CYR"/>
          <w:sz w:val="24"/>
          <w:szCs w:val="24"/>
          <w:lang w:val="ru-RU"/>
        </w:rPr>
        <w:t>паспорте (я думаю, вы догадались, о ком идет речь); за долевое участие швейцарских компаний в немецких предприятиях, хранение нацистских активов в банках и т. д.</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Никто не оспаривает нейтральный статус этой страны, хотя Швейцарии и пришлось официально извиниться перед беженцами-евреями в марте 1995 г.</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Да, война – неоднозначна, запутанна, противоречива. Но все-таки есть что-то странное в нейтралитете, когда уничтожаются целые народы, когда тысячи людей сжигаются в печах концлагерей, когда большая часть планеты тлеет в котле сражений. Что же такое нейтралитет? Мудрость или трусость? Вдумчивость или безразличие?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Дорогой друг, читая об этих исторических фактах, не почувствовал ли ты шаткость и несовершенство подобного нейтралитета? Я ничего не имею против Швейцарии и приветствую желание избежать насилия и кровопролития, но на личном уровне нейтралитет очень часто проявляется в том, чтобы закрыть поплотнее окно, слыша, что на улице кто-то просит о помощи; отвернуться, когда кто-то поступает несправедливо; промолчать, когда на глазах у всех кого-то унижают, оскорбляют, бьют.</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помню, как, еще будучи подростком, попал в интересную ситуацию. Возвращаясь с учебы в маршрутном автобусе, я оказался рядом с мужчиной, который, по всей видимости, только что получил зарплату. По большому счету, он не только получил деньги, но и отпраздновал это событие.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Навеселе, улыбаясь и что-то тараторя своему другу, он ехал домой. Пачка денег выглядывала из кармана брюк почти наполовину. «Вот растяпа,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подумал я,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потеряет же! Нужно сказать». Я на минуту отвлекся, и когда я снова посмотрел на мужчину, то увидел, как ловкая рука вора почти полностью вытянула деньги из его кармана. Сзади сидел парень лет двадцати. Я посмотрел ему в глаза. Он сделал мне знак молчать. Но я, искренне желая помочь мужчине, вдруг ясно увидел, как он с опущенной головой приходит домой, как плачет его жена, как все расстроены, оставшись без денег…</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тронул его за плечо. «Вы деньги потеряете»,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только и произнес я. Он дернулся, быстро сунул руку в карман, с облегчением схватив пачку, которая через мгновение должна была либо упасть на пол, либо оказаться в кармане паренька, сидевшего сзади.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 хорошем настроении я вышел на остановке и пошел домой. Пройдя метров десять, я почувствовал, как кто-то толкнул меня в спину. Я повернулся. Ловкие руки, еще недавно пытавшиеся вытянуть деньги, теперь схватили меня за рубашку, и я понял, что еще чуть-чуть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и я оторвусь от земли.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Благо, был день, вокруг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люди. Поэтому я отделался лишь «добрыми» пожеланиями в свой адрес. Домой я пришел уже не в таком хорошем настроении. И вдруг я, пятнадцатилетний подросток, понял, что желание помочь может плохо закончиться. А если бы это была ночь? А если бы вокруг никого не было? Готов ли я быть избитым за зарплату абсолютно незнакомого мне человека?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Знаешь, может, ты подумал, что я все-таки молодец и всегда защищаю слабых, помогаю тем, кто попал в беду…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Прошло несколько лет. Я стал старше, сильнее, умнее. Возвращаясь из какой-то дальней поездки, я приехал на Киевский вокзал ранним утром. Первое метро, первая маршрутка домой.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 автобусе, ожидающем пассажиров на конечной остановке, кроме водителя, сидевшего за перегородкой, находился дремлющий пьяный мужчина. Прошло минут десять. Из серой предрассветной мглы так никто и не появился. И вдруг за мгновение до того как мы отъехали, в салон заскочил молодой парень крепкого телосложения. Передав деньги за проезд, он плюхнулся на сиденье.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Что-то екнуло внутри меня, когда я увидел, куда смотрит этот молодой человек. На коленях спящего мужчины лежала тугая кожаная барсетка. Молодой человек обернулся и посмотрел на меня. Потом на барсетку. Затем попросил водителя остановиться на ближайшей остановке. Я уже знал, что это значит.</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молча смотрел, как останавливается автобус. Как молодой человек ловким самоуверенным движением берет барсетку и выходит куда-то в темноту. Я ничего не сделал. Нейтралитет. Мужчина сам виноват, что напился! Но на душе было гадко. Почему я не попытался разбудить мужчину? Почему не позвал водителя? Почему не попытался остановить?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DC3A2F">
        <w:rPr>
          <w:rFonts w:ascii="Times New Roman CYR" w:hAnsi="Times New Roman CYR" w:cs="Times New Roman CYR"/>
          <w:sz w:val="24"/>
          <w:szCs w:val="24"/>
          <w:lang w:val="ru-RU"/>
        </w:rPr>
        <w:t>Я знал, почему.</w:t>
      </w:r>
      <w:r>
        <w:rPr>
          <w:rFonts w:ascii="Times New Roman CYR" w:hAnsi="Times New Roman CYR" w:cs="Times New Roman CYR"/>
          <w:sz w:val="24"/>
          <w:szCs w:val="24"/>
          <w:lang w:val="ru-RU"/>
        </w:rPr>
        <w:t xml:space="preserve"> Себе дороже. А вдруг ударит? А вдруг вытащит меня в темноту из этой маршрутки? А у меня с собой ценные вещи, деньги, паспорт. Меня дома ждут. Почему я должен пострадать за чужую барсетку?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Тысячи вопросов возникали в моей голове. Я понимал: глупо лезть в каждую драку и пытаться исправить все на свете. Но, мой друг, я хочу сказать только одно, что теперь я хорошо понимаю: в битве между добром и злом, о которой мы</w:t>
      </w:r>
      <w:r w:rsidRPr="00F919C8">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 xml:space="preserve">говорим, есть одна особенность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в ней невозможен нейтралитет. Нет середины. Кто не за нас, тот против нас.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«Почему невозможен? А если я не желаю вмешиваться в эту битву? Я просто хочу спокойно прожить свою жизнь, наслаждаясь каждым днем».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Нет, все-таки невозможен. Безразличие не может быть нейтральным. Безразличие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зло. И если кто-то рядом страдает (что и происходит каждый день), а кто-то закрывает на все это глаза и пытается просто об этом не думать, то тем самым он заявляет, что именно таково устройство этого мира. Кому-то везет, а кому-то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нет. Кто-то здоров, а кто-то болеет. Кто-то выжил, а кто-то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нет. И это </w:t>
      </w:r>
      <w:r w:rsidRPr="00746ECD">
        <w:rPr>
          <w:rFonts w:ascii="Times New Roman CYR" w:hAnsi="Times New Roman CYR" w:cs="Times New Roman CYR"/>
          <w:b/>
          <w:bCs/>
          <w:sz w:val="32"/>
          <w:szCs w:val="32"/>
          <w:lang w:val="ru-RU"/>
        </w:rPr>
        <w:t>ПОЗИЦИЯ</w:t>
      </w:r>
      <w:r>
        <w:rPr>
          <w:rFonts w:ascii="Times New Roman CYR" w:hAnsi="Times New Roman CYR" w:cs="Times New Roman CYR"/>
          <w:sz w:val="24"/>
          <w:szCs w:val="24"/>
          <w:lang w:val="ru-RU"/>
        </w:rPr>
        <w:t xml:space="preserve">. И поверь, мой друг, она не нейтральна.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Это самый сложный выбор для современного человека. Для того, кто может</w:t>
      </w:r>
      <w:r w:rsidRPr="00C26C58">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сидя дома на диване</w:t>
      </w:r>
      <w:r w:rsidRPr="00C26C58">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ругать весь мир, но когда получает власть в свои руки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забывает все свои принципы. Для того, кто готов весь мир перевернуть ради правды, но только на словах, а на деле не желает сделать что-либо самое простое, например, промахнувшись мимо мусорной урны, поднять то, что он бросил.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Разговоры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здорово. Современные ток-шоу только этим и занимаются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погрозить пальцем в чью-то сторону и сказать: «Ай-ай-ай! Как некрасиво!» Но за словами стоят тысячи дел, которые мы делаем изо дня в день. И они показывают, во что мы верим и какие принципы исповедуем.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Итак, современному человеку тяжело занять принципиальную позицию и придерживаться ее на протяжении всей жизни. Кому это выгодно? Кто выигрывает от того, что сегодня в школе уже непопулярны строчки «Что такое хорошо, а что такое плохо»?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Раньше добро побеждало зло. В сказках, фильмах, книжках. Но теперь современный герой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это не добродушный простофиля. Нет, это тот, кто, отчаявшись найти справедливость, берет все в свои руки, убивая виноватых. Добр тот, кто крадет у богатого и злого. Добр тот, кто круто ставит на место нахала, даже если для этого нужно применить силу. Умен и хорош тот, который, шутя, нарушает все мыслимые и немыслимые правила. И конечно, этот добрый герой не ждет, чтобы перейти улицу, как положено, на зеленый сигнал светофора.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746ECD"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28"/>
          <w:szCs w:val="28"/>
          <w:lang w:val="ru-RU"/>
        </w:rPr>
      </w:pPr>
      <w:r>
        <w:rPr>
          <w:rFonts w:ascii="Times New Roman CYR" w:hAnsi="Times New Roman CYR" w:cs="Times New Roman CYR"/>
          <w:sz w:val="24"/>
          <w:szCs w:val="24"/>
          <w:lang w:val="ru-RU"/>
        </w:rPr>
        <w:t xml:space="preserve">Это твой герой? Но на самом ли деле он добр? Убивая, изменяя, воруя, обманывая, блефуя... Добр ли твой герой, мой друг? </w:t>
      </w:r>
      <w:r w:rsidRPr="00746ECD">
        <w:rPr>
          <w:rFonts w:ascii="Times New Roman CYR" w:hAnsi="Times New Roman CYR" w:cs="Times New Roman CYR"/>
          <w:b/>
          <w:bCs/>
          <w:sz w:val="28"/>
          <w:szCs w:val="28"/>
          <w:lang w:val="ru-RU"/>
        </w:rPr>
        <w:t>ПОДУМАЙ!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А если это момент сражения: заставить всех перестать разбираться, что хорошо, а что плохо?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Сегодня нет такого человека, который бы не чувствовал или не понимал, что над нами действуют силы, намного превосходящие нас в вопросах времени, пространства и разума. Христиане говорят о Боге и сатане, восточные религии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о богах. Кто-то называет кого-то над нами потусторонними силами, абсолютом, вечным разумом и т. д.</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Сегодня телевидение наполнено программами, фильмами, которые так или иначе пытаются показать связь с потусторонним миром. Подумай, когда ты последний раз смотрел фильм или мультфильм без этого сверхъестественного элемента? Почему так популярно то, что пытается шагнуть за пределы человеческого понимания? Тайна, загадка, неведомая сила… Журналисты пытаются подойти к этому вопросу профессионально: провести эксперимент, ток-шоу, соревнование, все снять на камеру, сфотографировать. И так все получается по-современному, весело, что «нечистая сила» никого не пугает.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Это заигрывание – неотъемлемая часть нашего культурного наследия. Как народного, так и общечеловеческого. Чего только стоят</w:t>
      </w:r>
      <w:r w:rsidRPr="005D5FC3">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сказки? Вспоминается из детства: «Садись, служивый, мигом довезу…»</w:t>
      </w:r>
      <w:r>
        <w:rPr>
          <w:rStyle w:val="FootnoteReference"/>
          <w:rFonts w:ascii="Times New Roman CYR" w:hAnsi="Times New Roman CYR" w:cs="Times New Roman CYR"/>
          <w:sz w:val="24"/>
          <w:szCs w:val="24"/>
          <w:lang w:val="ru-RU"/>
        </w:rPr>
        <w:footnoteReference w:id="3"/>
      </w:r>
      <w:r>
        <w:rPr>
          <w:rFonts w:ascii="Times New Roman CYR" w:hAnsi="Times New Roman CYR" w:cs="Times New Roman CYR"/>
          <w:sz w:val="24"/>
          <w:szCs w:val="24"/>
          <w:lang w:val="ru-RU"/>
        </w:rPr>
        <w:t xml:space="preserve"> Так оно и есть. Ради временной помощи, выгоды герои готовы на сотрудничество с теми, кто «по ту сторону». Если нужно решить проблему, то мы не разбираем, что хорошо и что плохо, – только бы помогло. И откуда приходит решение – от христианского Бога или языческого Сварога – никого не интересует. Мне помогает! Я и своим детям, родственникам, друзьям, коллегам – всем расскажу, пусть все пользуются.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Только про тонкий сказочный намек мы забываем: сделки с дьяволом</w:t>
      </w:r>
      <w:r w:rsidRPr="005D5FC3">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 xml:space="preserve">плохо заканчиваются. Как в той сказке: черт солдата к себе забрал, бил его каждый день, издевался по всякому, пытал и голодом морил. И весь наш мир, постепенно пересаживающийся на метлу, скоро в этом убедится воочию.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 доброй сотне популярных песен на разных языках звучит одна идея, так хорошо выраженная в одной из песен русской версии мюзикла «Собор Парижской Богоматери»: «Я душу дьяволу отдам за ночь с тобой…»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Сколько раз я слышал эти слова по радио и даже мурлыкал под нос мелодию. Но однажды как будто свет зажегся в голове. Я спросил себя: о чем эти песни? Как это: продать душу дьяволу? А что будет дальше с этой парой? Они проснутся в одной постели, но он уже не будет принадлежать себе. Как он будет себя вести? Какие поручения дьявола дальше будет исполнять этот несчастный? Неужели запретная любовь должна закончиться такой бедой: девушка, потерявшая свою честь, и одержимый дьяволом вместе? Это наш идеал? Это вершина любви? Это воспето в песнях? Это ты готов слушать каждый день?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123B7A" w:rsidRDefault="004D13AC" w:rsidP="00015109">
      <w:pPr>
        <w:widowControl w:val="0"/>
        <w:autoSpaceDE w:val="0"/>
        <w:autoSpaceDN w:val="0"/>
        <w:adjustRightInd w:val="0"/>
        <w:spacing w:after="0" w:line="240" w:lineRule="auto"/>
        <w:jc w:val="both"/>
        <w:rPr>
          <w:rFonts w:ascii="Times New Roman" w:hAnsi="Times New Roman" w:cs="Times New Roman"/>
          <w:sz w:val="32"/>
          <w:szCs w:val="32"/>
          <w:lang w:val="ru-RU"/>
        </w:rPr>
      </w:pPr>
      <w:r>
        <w:rPr>
          <w:rFonts w:ascii="Times New Roman" w:hAnsi="Times New Roman" w:cs="Times New Roman"/>
          <w:color w:val="000000"/>
          <w:sz w:val="24"/>
          <w:szCs w:val="24"/>
          <w:shd w:val="clear" w:color="auto" w:fill="FFFFFF"/>
          <w:lang w:val="ru-RU"/>
        </w:rPr>
        <w:t>Кстати, оригинал – п</w:t>
      </w:r>
      <w:r w:rsidRPr="00123B7A">
        <w:rPr>
          <w:rFonts w:ascii="Times New Roman" w:hAnsi="Times New Roman" w:cs="Times New Roman"/>
          <w:color w:val="000000"/>
          <w:sz w:val="24"/>
          <w:szCs w:val="24"/>
          <w:shd w:val="clear" w:color="auto" w:fill="FFFFFF"/>
        </w:rPr>
        <w:t xml:space="preserve">есня «Belle» </w:t>
      </w:r>
      <w:r>
        <w:rPr>
          <w:rFonts w:ascii="Times New Roman" w:hAnsi="Times New Roman" w:cs="Times New Roman"/>
          <w:color w:val="000000"/>
          <w:sz w:val="24"/>
          <w:szCs w:val="24"/>
          <w:shd w:val="clear" w:color="auto" w:fill="FFFFFF"/>
          <w:lang w:val="ru-RU"/>
        </w:rPr>
        <w:t>со словами: «</w:t>
      </w:r>
      <w:r>
        <w:rPr>
          <w:rFonts w:ascii="Times New Roman" w:hAnsi="Times New Roman" w:cs="Times New Roman"/>
          <w:sz w:val="24"/>
          <w:szCs w:val="24"/>
        </w:rPr>
        <w:t>О Люцифер!</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О </w:t>
      </w:r>
      <w:r>
        <w:rPr>
          <w:rFonts w:ascii="Times New Roman" w:hAnsi="Times New Roman" w:cs="Times New Roman"/>
          <w:sz w:val="24"/>
          <w:szCs w:val="24"/>
          <w:lang w:val="ru-RU"/>
        </w:rPr>
        <w:t>д</w:t>
      </w:r>
      <w:r>
        <w:rPr>
          <w:rFonts w:ascii="Times New Roman" w:hAnsi="Times New Roman" w:cs="Times New Roman"/>
          <w:sz w:val="24"/>
          <w:szCs w:val="24"/>
        </w:rPr>
        <w:t>ай мне хоть раз</w:t>
      </w:r>
      <w:r>
        <w:rPr>
          <w:rFonts w:ascii="Times New Roman" w:hAnsi="Times New Roman" w:cs="Times New Roman"/>
          <w:sz w:val="24"/>
          <w:szCs w:val="24"/>
          <w:lang w:val="ru-RU"/>
        </w:rPr>
        <w:t xml:space="preserve"> д</w:t>
      </w:r>
      <w:r w:rsidRPr="00123B7A">
        <w:rPr>
          <w:rFonts w:ascii="Times New Roman" w:hAnsi="Times New Roman" w:cs="Times New Roman"/>
          <w:sz w:val="24"/>
          <w:szCs w:val="24"/>
        </w:rPr>
        <w:t>отронуться до волос Эсмеральды</w:t>
      </w:r>
      <w:r>
        <w:rPr>
          <w:rFonts w:ascii="Times New Roman" w:hAnsi="Times New Roman" w:cs="Times New Roman"/>
          <w:sz w:val="24"/>
          <w:szCs w:val="24"/>
          <w:lang w:val="ru-RU"/>
        </w:rPr>
        <w:t>…», с таким невинным вопросом: «</w:t>
      </w:r>
      <w:r w:rsidRPr="00EA4354">
        <w:rPr>
          <w:rFonts w:ascii="Times New Roman" w:hAnsi="Times New Roman" w:cs="Times New Roman"/>
          <w:sz w:val="24"/>
          <w:szCs w:val="24"/>
        </w:rPr>
        <w:t>Дьявол</w:t>
      </w:r>
      <w:r>
        <w:rPr>
          <w:rFonts w:ascii="Times New Roman" w:hAnsi="Times New Roman" w:cs="Times New Roman"/>
          <w:sz w:val="24"/>
          <w:szCs w:val="24"/>
          <w:lang w:val="ru-RU"/>
        </w:rPr>
        <w:t xml:space="preserve"> </w:t>
      </w:r>
      <w:r w:rsidRPr="00EA4354">
        <w:rPr>
          <w:rFonts w:ascii="Times New Roman" w:hAnsi="Times New Roman" w:cs="Times New Roman"/>
          <w:sz w:val="24"/>
          <w:szCs w:val="24"/>
        </w:rPr>
        <w:t>ли</w:t>
      </w:r>
      <w:r>
        <w:rPr>
          <w:rFonts w:ascii="Times New Roman" w:hAnsi="Times New Roman" w:cs="Times New Roman"/>
          <w:sz w:val="24"/>
          <w:szCs w:val="24"/>
          <w:lang w:val="ru-RU"/>
        </w:rPr>
        <w:t xml:space="preserve"> в</w:t>
      </w:r>
      <w:r w:rsidRPr="00EA4354">
        <w:rPr>
          <w:rFonts w:ascii="Times New Roman" w:hAnsi="Times New Roman" w:cs="Times New Roman"/>
          <w:sz w:val="24"/>
          <w:szCs w:val="24"/>
        </w:rPr>
        <w:t>оплотился в ней</w:t>
      </w:r>
      <w:r>
        <w:rPr>
          <w:rFonts w:ascii="Times New Roman" w:hAnsi="Times New Roman" w:cs="Times New Roman"/>
          <w:sz w:val="24"/>
          <w:szCs w:val="24"/>
          <w:lang w:val="ru-RU"/>
        </w:rPr>
        <w:t>, ч</w:t>
      </w:r>
      <w:r w:rsidRPr="00EA4354">
        <w:rPr>
          <w:rFonts w:ascii="Times New Roman" w:hAnsi="Times New Roman" w:cs="Times New Roman"/>
          <w:sz w:val="24"/>
          <w:szCs w:val="24"/>
        </w:rPr>
        <w:t>тобы</w:t>
      </w:r>
      <w:r>
        <w:rPr>
          <w:rFonts w:ascii="Times New Roman" w:hAnsi="Times New Roman" w:cs="Times New Roman"/>
          <w:sz w:val="24"/>
          <w:szCs w:val="24"/>
          <w:lang w:val="ru-RU"/>
        </w:rPr>
        <w:t xml:space="preserve"> </w:t>
      </w:r>
      <w:r w:rsidRPr="00EA4354">
        <w:rPr>
          <w:rFonts w:ascii="Times New Roman" w:hAnsi="Times New Roman" w:cs="Times New Roman"/>
          <w:sz w:val="24"/>
          <w:szCs w:val="24"/>
        </w:rPr>
        <w:t>отвести</w:t>
      </w:r>
      <w:r>
        <w:rPr>
          <w:rFonts w:ascii="Times New Roman" w:hAnsi="Times New Roman" w:cs="Times New Roman"/>
          <w:sz w:val="24"/>
          <w:szCs w:val="24"/>
          <w:lang w:val="ru-RU"/>
        </w:rPr>
        <w:t xml:space="preserve"> </w:t>
      </w:r>
      <w:r w:rsidRPr="00EA4354">
        <w:rPr>
          <w:rFonts w:ascii="Times New Roman" w:hAnsi="Times New Roman" w:cs="Times New Roman"/>
          <w:sz w:val="24"/>
          <w:szCs w:val="24"/>
        </w:rPr>
        <w:t>мой</w:t>
      </w:r>
      <w:r>
        <w:rPr>
          <w:rFonts w:ascii="Times New Roman" w:hAnsi="Times New Roman" w:cs="Times New Roman"/>
          <w:sz w:val="24"/>
          <w:szCs w:val="24"/>
          <w:lang w:val="ru-RU"/>
        </w:rPr>
        <w:t xml:space="preserve"> взгляд</w:t>
      </w:r>
      <w:r w:rsidRPr="00EA4354">
        <w:rPr>
          <w:rFonts w:ascii="Times New Roman" w:hAnsi="Times New Roman" w:cs="Times New Roman"/>
          <w:sz w:val="24"/>
          <w:szCs w:val="24"/>
        </w:rPr>
        <w:t xml:space="preserve"> от Бога?</w:t>
      </w:r>
      <w:r>
        <w:rPr>
          <w:rFonts w:ascii="Times New Roman" w:hAnsi="Times New Roman" w:cs="Times New Roman"/>
          <w:sz w:val="24"/>
          <w:szCs w:val="24"/>
          <w:lang w:val="ru-RU"/>
        </w:rPr>
        <w:t>» –</w:t>
      </w:r>
      <w:r>
        <w:rPr>
          <w:rStyle w:val="apple-converted-space"/>
          <w:rFonts w:ascii="Tahoma" w:hAnsi="Tahoma" w:cs="Tahoma"/>
          <w:color w:val="555555"/>
          <w:sz w:val="17"/>
          <w:szCs w:val="17"/>
          <w:shd w:val="clear" w:color="auto" w:fill="FFFFFF"/>
          <w:lang w:val="ru-RU"/>
        </w:rPr>
        <w:t xml:space="preserve"> </w:t>
      </w:r>
      <w:r>
        <w:rPr>
          <w:rFonts w:ascii="Times New Roman" w:hAnsi="Times New Roman" w:cs="Times New Roman"/>
          <w:sz w:val="24"/>
          <w:szCs w:val="24"/>
          <w:lang w:val="ru-RU"/>
        </w:rPr>
        <w:t xml:space="preserve">тридцать три </w:t>
      </w:r>
      <w:r w:rsidRPr="00123B7A">
        <w:rPr>
          <w:rFonts w:ascii="Times New Roman" w:hAnsi="Times New Roman" w:cs="Times New Roman"/>
          <w:color w:val="000000"/>
          <w:sz w:val="24"/>
          <w:szCs w:val="24"/>
          <w:shd w:val="clear" w:color="auto" w:fill="FFFFFF"/>
        </w:rPr>
        <w:t>недели держ</w:t>
      </w:r>
      <w:r>
        <w:rPr>
          <w:rFonts w:ascii="Times New Roman" w:hAnsi="Times New Roman" w:cs="Times New Roman"/>
          <w:color w:val="000000"/>
          <w:sz w:val="24"/>
          <w:szCs w:val="24"/>
          <w:shd w:val="clear" w:color="auto" w:fill="FFFFFF"/>
        </w:rPr>
        <w:t>алась во</w:t>
      </w:r>
      <w:r>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французских чартах на </w:t>
      </w:r>
      <w:r>
        <w:rPr>
          <w:rFonts w:ascii="Times New Roman" w:hAnsi="Times New Roman" w:cs="Times New Roman"/>
          <w:color w:val="000000"/>
          <w:sz w:val="24"/>
          <w:szCs w:val="24"/>
          <w:shd w:val="clear" w:color="auto" w:fill="FFFFFF"/>
          <w:lang w:val="ru-RU"/>
        </w:rPr>
        <w:t xml:space="preserve">первом </w:t>
      </w:r>
      <w:r w:rsidRPr="00123B7A">
        <w:rPr>
          <w:rFonts w:ascii="Times New Roman" w:hAnsi="Times New Roman" w:cs="Times New Roman"/>
          <w:color w:val="000000"/>
          <w:sz w:val="24"/>
          <w:szCs w:val="24"/>
          <w:shd w:val="clear" w:color="auto" w:fill="FFFFFF"/>
        </w:rPr>
        <w:t>месте и в итоге</w:t>
      </w:r>
      <w:r>
        <w:rPr>
          <w:rFonts w:ascii="Times New Roman" w:hAnsi="Times New Roman" w:cs="Times New Roman"/>
          <w:color w:val="000000"/>
          <w:sz w:val="24"/>
          <w:szCs w:val="24"/>
          <w:shd w:val="clear" w:color="auto" w:fill="FFFFFF"/>
          <w:lang w:val="ru-RU"/>
        </w:rPr>
        <w:t xml:space="preserve"> </w:t>
      </w:r>
      <w:r w:rsidRPr="00123B7A">
        <w:rPr>
          <w:rFonts w:ascii="Times New Roman" w:hAnsi="Times New Roman" w:cs="Times New Roman"/>
          <w:color w:val="000000"/>
          <w:sz w:val="24"/>
          <w:szCs w:val="24"/>
          <w:shd w:val="clear" w:color="auto" w:fill="FFFFFF"/>
        </w:rPr>
        <w:t>была признана во</w:t>
      </w:r>
      <w:r>
        <w:rPr>
          <w:rFonts w:ascii="Times New Roman" w:hAnsi="Times New Roman" w:cs="Times New Roman"/>
          <w:color w:val="000000"/>
          <w:sz w:val="24"/>
          <w:szCs w:val="24"/>
          <w:shd w:val="clear" w:color="auto" w:fill="FFFFFF"/>
          <w:lang w:val="ru-RU"/>
        </w:rPr>
        <w:t xml:space="preserve"> </w:t>
      </w:r>
      <w:r w:rsidRPr="00123B7A">
        <w:rPr>
          <w:rFonts w:ascii="Times New Roman" w:hAnsi="Times New Roman" w:cs="Times New Roman"/>
          <w:color w:val="000000"/>
          <w:sz w:val="24"/>
          <w:szCs w:val="24"/>
          <w:shd w:val="clear" w:color="auto" w:fill="FFFFFF"/>
        </w:rPr>
        <w:t>Франции</w:t>
      </w:r>
      <w:r>
        <w:rPr>
          <w:rFonts w:ascii="Times New Roman" w:hAnsi="Times New Roman" w:cs="Times New Roman"/>
          <w:color w:val="000000"/>
          <w:sz w:val="24"/>
          <w:szCs w:val="24"/>
          <w:shd w:val="clear" w:color="auto" w:fill="FFFFFF"/>
          <w:lang w:val="ru-RU"/>
        </w:rPr>
        <w:t xml:space="preserve"> </w:t>
      </w:r>
      <w:r w:rsidRPr="00123B7A">
        <w:rPr>
          <w:rFonts w:ascii="Times New Roman" w:hAnsi="Times New Roman" w:cs="Times New Roman"/>
          <w:color w:val="000000"/>
          <w:sz w:val="24"/>
          <w:szCs w:val="24"/>
          <w:shd w:val="clear" w:color="auto" w:fill="FFFFFF"/>
        </w:rPr>
        <w:t>лучшей</w:t>
      </w:r>
      <w:r>
        <w:rPr>
          <w:rFonts w:ascii="Times New Roman" w:hAnsi="Times New Roman" w:cs="Times New Roman"/>
          <w:color w:val="000000"/>
          <w:sz w:val="24"/>
          <w:szCs w:val="24"/>
          <w:shd w:val="clear" w:color="auto" w:fill="FFFFFF"/>
          <w:lang w:val="ru-RU"/>
        </w:rPr>
        <w:t xml:space="preserve"> </w:t>
      </w:r>
      <w:r w:rsidRPr="00123B7A">
        <w:rPr>
          <w:rFonts w:ascii="Times New Roman" w:hAnsi="Times New Roman" w:cs="Times New Roman"/>
          <w:color w:val="000000"/>
          <w:sz w:val="24"/>
          <w:szCs w:val="24"/>
          <w:shd w:val="clear" w:color="auto" w:fill="FFFFFF"/>
        </w:rPr>
        <w:t>песней</w:t>
      </w:r>
      <w:r>
        <w:rPr>
          <w:rFonts w:ascii="Times New Roman" w:hAnsi="Times New Roman" w:cs="Times New Roman"/>
          <w:color w:val="000000"/>
          <w:sz w:val="24"/>
          <w:szCs w:val="24"/>
          <w:shd w:val="clear" w:color="auto" w:fill="FFFFFF"/>
          <w:lang w:val="ru-RU"/>
        </w:rPr>
        <w:t xml:space="preserve"> </w:t>
      </w:r>
      <w:r w:rsidRPr="00123B7A">
        <w:rPr>
          <w:rFonts w:ascii="Times New Roman" w:hAnsi="Times New Roman" w:cs="Times New Roman"/>
          <w:color w:val="000000"/>
          <w:sz w:val="24"/>
          <w:szCs w:val="24"/>
          <w:shd w:val="clear" w:color="auto" w:fill="FFFFFF"/>
        </w:rPr>
        <w:t>пятидесятилетия.</w:t>
      </w:r>
      <w:r>
        <w:rPr>
          <w:rFonts w:ascii="Times New Roman" w:hAnsi="Times New Roman" w:cs="Times New Roman"/>
          <w:color w:val="000000"/>
          <w:sz w:val="24"/>
          <w:szCs w:val="24"/>
          <w:shd w:val="clear" w:color="auto" w:fill="FFFFFF"/>
          <w:lang w:val="ru-RU"/>
        </w:rPr>
        <w:t xml:space="preserve"> Любовь, чувства, пленительная мелодия </w:t>
      </w:r>
      <w:r>
        <w:rPr>
          <w:rFonts w:ascii="Times New Roman" w:hAnsi="Times New Roman" w:cs="Times New Roman"/>
          <w:sz w:val="24"/>
          <w:szCs w:val="24"/>
          <w:lang w:val="ru-RU"/>
        </w:rPr>
        <w:t xml:space="preserve">– </w:t>
      </w:r>
      <w:r>
        <w:rPr>
          <w:rFonts w:ascii="Times New Roman" w:hAnsi="Times New Roman" w:cs="Times New Roman"/>
          <w:color w:val="000000"/>
          <w:sz w:val="24"/>
          <w:szCs w:val="24"/>
          <w:shd w:val="clear" w:color="auto" w:fill="FFFFFF"/>
          <w:lang w:val="ru-RU"/>
        </w:rPr>
        <w:t xml:space="preserve">и все равно, кого зовет эта песня и какие идеи содержит.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«Зациклился!» – скажет кто-то.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Друг, а ты готов в конце концов задать вопрос этому миру, этому образу жизни, тому «светлому» будущему, которое ожидает человечество?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Ты готов поставить под вопрос всю эту чертовщину, которая врывается в твой плейлист, в папку с любимыми фильмами? Ты готов поставить вопрос всем оккультным знакам, которые молодежь рисует на своем теле? Всем «безобидным душеотдаваниям», которых мы совершили слишком много, фактически, уже отрекшись от христианства?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Есть разница между добром и злом. Есть Тот, Который может расставить все по своим местам. Есть Его святой Закон. Закон Божий. И первые его слова: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ГОСПОДЬ БОГ ТВОЙ, ДА НЕ БУДЕТ У ТЕБЯ ДРУГИХ БОГОВ ПЕРЕД ЛИЦОМ МОИМ.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Непонятные явления в природе, различные сверхъестественные происшествия во все века привлекали людей. Сколько ложных, нехристианских учений через культурный обмен вошли в наше сознание! Многие ищут связи с этими силами, понимая, что от них зависят обстоятельства жизни: здоровье, слава, богатство, защита, власть и т. д. Но задумайся: поскольку наш герой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эта картинка с экрана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стал непонятно каким, добрым или злым, эти силы многим представляются вне нравственности, вне понятий добра и зла.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Вот еще один пример. Сверхъестественные силы. Тьма и свет. Инь, янь. Две половинки одного целого. Баланс добра и зла во вселенной. </w:t>
      </w:r>
      <w:r w:rsidRPr="00C22F36">
        <w:rPr>
          <w:rFonts w:ascii="Times New Roman CYR" w:hAnsi="Times New Roman CYR" w:cs="Times New Roman CYR"/>
          <w:b/>
          <w:bCs/>
          <w:sz w:val="30"/>
          <w:szCs w:val="30"/>
          <w:lang w:val="ru-RU"/>
        </w:rPr>
        <w:t xml:space="preserve">ЧТО? </w:t>
      </w:r>
      <w:r>
        <w:rPr>
          <w:rFonts w:ascii="Times New Roman CYR" w:hAnsi="Times New Roman CYR" w:cs="Times New Roman CYR"/>
          <w:sz w:val="24"/>
          <w:szCs w:val="24"/>
          <w:lang w:val="ru-RU"/>
        </w:rPr>
        <w:t>Баланс добра и зла? Ты слышал такое? Это как?</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Когда я перевожу через дорогу бабушку, в другой части планеты кто-то обязательно должен, пробегая, изо всех сил толкнуть другую несчастную старушку, чтобы восстановить баланс добра и зла? Если кто-то придумал новое лекарство, спасающее тысячи детей, то кто-то должен в этот момент придумать оружие, чтобы убить такое же количество людей?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Не кажется ли тебе, мой друг, что сегодня многие твои и мои друзья приняли эти идеи только для того, чтобы не пытаться разобраться, что происходит, где добро, а где зло? Так приятно верить, что, независимо от твоих дел, внутри живет какая-то добрая и пушистая душка, которая потом и продолжит свое счастливое существование, когда исчезнем мы, такие переменчивые и непостоянные.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Это хорошая уловка, чтобы сказать: я не знаю, что на меня нашло, когда я обругал или ударил того человека. Это еще одна ОТГОВОРКА, чтобы, когда предаешь друга, изменяешь любимому человеку, бросаешь детей, прикрыться одеждой «так делают все», «что хочу, то и делаю».</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Друг, если там, наверху, находится некто сродни богам греческих мифов, то тогда действительно нужно максимально выжать все из каждого дня, не думая, где завтра случайная молния или какая-либо нелепость прекратит такую же нелепую жизнь. Не думай, где добро, а где зло! Не верь, что твои мечты когда-то сбудутся и Кто-то наверху поможет тебе. Живи, как все!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я уверен, что ты не хотел бы так жить. Я скажу больше: и не стоит. Есть надежда, что все происходящее не случайно. Что Кто-то все-таки по-настоящему добр и борется с кем-то, кто действительно злой. Есть надежда, что добро все-таки победит зло. Как в глобальном плане, так и в твоем и моем сердце.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«А ты откуда об этом знаешь?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спросит кто-то.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Почему я должен стремиться к каким-то идеалам, веря, что когда-то мне и дорогим мне людям будет хорошо? Почему я должен поверить, что сбудется все, о чем ты написал в ОСНОВНОМ ВОПРОСЕ? Что чаяния моей души, мои мечты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не просто пустой электрический импульс в мозге временно существующего организма? Как знать?»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Конечно, если бы я попытался доказать это с помощью логики, ты бы встретился с миллионным философским памфлетом на общечеловеческие темы. Если бы рассказывал только о своих приключениях, то где гарантия того, что это произойдет с тобой или кем-либо еще?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есть путь, который поможет тебе и мне разобраться, на чью сторону</w:t>
      </w:r>
      <w:r w:rsidRPr="00376068">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стать, если нейтралитет невозможен.</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Однако перед тем как рассмотреть его, подведем некоторые ИТОГИ: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1. В этом мире действуют Силы, о которых мы еще мало знаем, но с которыми многие рискуют играть, думая, что это безопасно.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2. Если эти Высшие силы не добрые и не злые, а поступают просто как им хочется, тогда у нашей планеты, у твоих друзей, семьи, у тебя лично нет никаких шансов на что-то хорошее. Но это не так!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3. Во все времена многие люди стремились к лучшему, понимая, что это не так-то просто. Все это отголоски постоянной, многовековой битвы между добром и злом. Совесть человека, добрые устремления, что-то возвышенное, то доброе, что есть в сердце, постоянно пытается искоренить что-то плохое, звериное. Война идет за каждое сердце.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4. Нежелание большинства людей разбираться, что хорошо, а что плохо, показывает несоответствие слов и принципов их настоящей жизни и целям. Они потеряли всякие ориентиры и рано или поздно окончательно потеряются.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5. Я думаю, что ты, читая эту книгу, желаешь иметь твердое основание в жизни и понимать, что на самом деле происходит вокруг и в каждом сердце. Пусть твое желание сбудется, ты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смелый человек.</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Итак, в</w:t>
      </w:r>
      <w:r w:rsidRPr="00C72A05">
        <w:rPr>
          <w:rFonts w:ascii="Times New Roman CYR" w:hAnsi="Times New Roman CYR" w:cs="Times New Roman CYR"/>
          <w:sz w:val="24"/>
          <w:szCs w:val="24"/>
          <w:lang w:val="ru-RU"/>
        </w:rPr>
        <w:t>ернемся к нашей теме.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Есть ли возможность узнать, где добро, а где зло, когда в этом мире все так перемешалось? Религий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тысячи! Мнений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миллионы! И вот еще одна книжка о добре и зле...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6D3132"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Хочу только заметить: такая путаница выгодна тому, кто делает зло, когда под шумок можно творить все что угодно и никто не сможет разобраться в происходящем. </w:t>
      </w:r>
      <w:r w:rsidRPr="006D3132">
        <w:rPr>
          <w:rFonts w:ascii="Times New Roman CYR" w:hAnsi="Times New Roman CYR" w:cs="Times New Roman CYR"/>
          <w:sz w:val="24"/>
          <w:szCs w:val="24"/>
          <w:lang w:val="ru-RU"/>
        </w:rPr>
        <w:t xml:space="preserve">Мы привыкли представлять </w:t>
      </w:r>
      <w:r>
        <w:rPr>
          <w:rFonts w:ascii="Times New Roman CYR" w:hAnsi="Times New Roman CYR" w:cs="Times New Roman CYR"/>
          <w:sz w:val="24"/>
          <w:szCs w:val="24"/>
          <w:lang w:val="ru-RU"/>
        </w:rPr>
        <w:t>злые</w:t>
      </w:r>
      <w:r w:rsidRPr="006D3132">
        <w:rPr>
          <w:rFonts w:ascii="Times New Roman CYR" w:hAnsi="Times New Roman CYR" w:cs="Times New Roman CYR"/>
          <w:sz w:val="24"/>
          <w:szCs w:val="24"/>
          <w:lang w:val="ru-RU"/>
        </w:rPr>
        <w:t xml:space="preserve"> сил</w:t>
      </w:r>
      <w:r>
        <w:rPr>
          <w:rFonts w:ascii="Times New Roman CYR" w:hAnsi="Times New Roman CYR" w:cs="Times New Roman CYR"/>
          <w:sz w:val="24"/>
          <w:szCs w:val="24"/>
          <w:lang w:val="ru-RU"/>
        </w:rPr>
        <w:t>ы</w:t>
      </w:r>
      <w:r w:rsidRPr="006D3132">
        <w:rPr>
          <w:rFonts w:ascii="Times New Roman CYR" w:hAnsi="Times New Roman CYR" w:cs="Times New Roman CYR"/>
          <w:sz w:val="24"/>
          <w:szCs w:val="24"/>
          <w:lang w:val="ru-RU"/>
        </w:rPr>
        <w:t xml:space="preserve"> в виде </w:t>
      </w:r>
      <w:r>
        <w:rPr>
          <w:rFonts w:ascii="Times New Roman CYR" w:hAnsi="Times New Roman CYR" w:cs="Times New Roman CYR"/>
          <w:sz w:val="24"/>
          <w:szCs w:val="24"/>
          <w:lang w:val="ru-RU"/>
        </w:rPr>
        <w:t>чертика с копытцами</w:t>
      </w:r>
      <w:r w:rsidRPr="006D3132">
        <w:rPr>
          <w:rFonts w:ascii="Times New Roman CYR" w:hAnsi="Times New Roman CYR" w:cs="Times New Roman CYR"/>
          <w:sz w:val="24"/>
          <w:szCs w:val="24"/>
          <w:lang w:val="ru-RU"/>
        </w:rPr>
        <w:t xml:space="preserve">. И </w:t>
      </w:r>
      <w:r>
        <w:rPr>
          <w:rFonts w:ascii="Times New Roman CYR" w:hAnsi="Times New Roman CYR" w:cs="Times New Roman CYR"/>
          <w:sz w:val="24"/>
          <w:szCs w:val="24"/>
          <w:lang w:val="ru-RU"/>
        </w:rPr>
        <w:t xml:space="preserve">у нас </w:t>
      </w:r>
      <w:r w:rsidRPr="006D3132">
        <w:rPr>
          <w:rFonts w:ascii="Times New Roman CYR" w:hAnsi="Times New Roman CYR" w:cs="Times New Roman CYR"/>
          <w:sz w:val="24"/>
          <w:szCs w:val="24"/>
          <w:lang w:val="ru-RU"/>
        </w:rPr>
        <w:t>созда</w:t>
      </w:r>
      <w:r>
        <w:rPr>
          <w:rFonts w:ascii="Times New Roman CYR" w:hAnsi="Times New Roman CYR" w:cs="Times New Roman CYR"/>
          <w:sz w:val="24"/>
          <w:szCs w:val="24"/>
          <w:lang w:val="ru-RU"/>
        </w:rPr>
        <w:t>лось</w:t>
      </w:r>
      <w:r w:rsidRPr="006D3132">
        <w:rPr>
          <w:rFonts w:ascii="Times New Roman CYR" w:hAnsi="Times New Roman CYR" w:cs="Times New Roman CYR"/>
          <w:sz w:val="24"/>
          <w:szCs w:val="24"/>
          <w:lang w:val="ru-RU"/>
        </w:rPr>
        <w:t xml:space="preserve"> впечатление, что </w:t>
      </w:r>
      <w:r>
        <w:rPr>
          <w:rFonts w:ascii="Times New Roman CYR" w:hAnsi="Times New Roman CYR" w:cs="Times New Roman CYR"/>
          <w:sz w:val="24"/>
          <w:szCs w:val="24"/>
          <w:lang w:val="ru-RU"/>
        </w:rPr>
        <w:t>если</w:t>
      </w:r>
      <w:r w:rsidRPr="006D3132">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мы где-нибудь</w:t>
      </w:r>
      <w:r w:rsidRPr="006D3132">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его увидим</w:t>
      </w:r>
      <w:r w:rsidRPr="006D3132">
        <w:rPr>
          <w:rFonts w:ascii="Times New Roman CYR" w:hAnsi="Times New Roman CYR" w:cs="Times New Roman CYR"/>
          <w:sz w:val="24"/>
          <w:szCs w:val="24"/>
          <w:lang w:val="ru-RU"/>
        </w:rPr>
        <w:t>, то тут же распознаем, пригрозим</w:t>
      </w:r>
      <w:r>
        <w:rPr>
          <w:rFonts w:ascii="Times New Roman CYR" w:hAnsi="Times New Roman CYR" w:cs="Times New Roman CYR"/>
          <w:sz w:val="24"/>
          <w:szCs w:val="24"/>
          <w:lang w:val="ru-RU"/>
        </w:rPr>
        <w:t>,</w:t>
      </w:r>
      <w:r w:rsidRPr="006D3132">
        <w:rPr>
          <w:rFonts w:ascii="Times New Roman CYR" w:hAnsi="Times New Roman CYR" w:cs="Times New Roman CYR"/>
          <w:sz w:val="24"/>
          <w:szCs w:val="24"/>
          <w:lang w:val="ru-RU"/>
        </w:rPr>
        <w:t xml:space="preserve"> и он тут же исчезнет. Но суть в том, что самое страшное зло приходит к нам в очень привлекательном</w:t>
      </w:r>
      <w:r>
        <w:rPr>
          <w:rFonts w:ascii="Times New Roman CYR" w:hAnsi="Times New Roman CYR" w:cs="Times New Roman CYR"/>
          <w:sz w:val="24"/>
          <w:szCs w:val="24"/>
          <w:lang w:val="ru-RU"/>
        </w:rPr>
        <w:t xml:space="preserve"> виде. Многие не знают настоящего лица</w:t>
      </w:r>
      <w:r w:rsidRPr="006D3132">
        <w:rPr>
          <w:rFonts w:ascii="Times New Roman CYR" w:hAnsi="Times New Roman CYR" w:cs="Times New Roman CYR"/>
          <w:sz w:val="24"/>
          <w:szCs w:val="24"/>
          <w:lang w:val="ru-RU"/>
        </w:rPr>
        <w:t xml:space="preserve"> того, чем увлекаются, когда очередной триллер открывает нам просторы другого мира. Ведьмы в компании молодого Гарри надежно входят в дом тысяч семей, поселяясь в умах доверчивых детей. Но есть простой закон, который работает независимо от то</w:t>
      </w:r>
      <w:r>
        <w:rPr>
          <w:rFonts w:ascii="Times New Roman CYR" w:hAnsi="Times New Roman CYR" w:cs="Times New Roman CYR"/>
          <w:sz w:val="24"/>
          <w:szCs w:val="24"/>
          <w:lang w:val="ru-RU"/>
        </w:rPr>
        <w:t>го, верим мы в него или нет:</w:t>
      </w:r>
      <w:r w:rsidRPr="006D3132">
        <w:rPr>
          <w:rFonts w:ascii="Times New Roman CYR" w:hAnsi="Times New Roman CYR" w:cs="Times New Roman CYR"/>
          <w:sz w:val="24"/>
          <w:szCs w:val="24"/>
          <w:lang w:val="ru-RU"/>
        </w:rPr>
        <w:t xml:space="preserve"> что п</w:t>
      </w:r>
      <w:r>
        <w:rPr>
          <w:rFonts w:ascii="Times New Roman CYR" w:hAnsi="Times New Roman CYR" w:cs="Times New Roman CYR"/>
          <w:sz w:val="24"/>
          <w:szCs w:val="24"/>
          <w:lang w:val="ru-RU"/>
        </w:rPr>
        <w:t>осеет человек, то и пожнет. Все</w:t>
      </w:r>
      <w:r w:rsidRPr="006D3132">
        <w:rPr>
          <w:rFonts w:ascii="Times New Roman CYR" w:hAnsi="Times New Roman CYR" w:cs="Times New Roman CYR"/>
          <w:sz w:val="24"/>
          <w:szCs w:val="24"/>
          <w:lang w:val="ru-RU"/>
        </w:rPr>
        <w:t xml:space="preserve"> когда-то даст свои результаты. Когда новые </w:t>
      </w:r>
      <w:r w:rsidRPr="00AD14E8">
        <w:rPr>
          <w:rFonts w:ascii="Times New Roman CYR" w:hAnsi="Times New Roman CYR" w:cs="Times New Roman CYR"/>
          <w:sz w:val="24"/>
          <w:szCs w:val="24"/>
          <w:lang w:val="ru-RU"/>
        </w:rPr>
        <w:t>Брейвики</w:t>
      </w:r>
      <w:r w:rsidRPr="006D3132">
        <w:rPr>
          <w:rFonts w:ascii="Times New Roman CYR" w:hAnsi="Times New Roman CYR" w:cs="Times New Roman CYR"/>
          <w:sz w:val="24"/>
          <w:szCs w:val="24"/>
          <w:lang w:val="ru-RU"/>
        </w:rPr>
        <w:t xml:space="preserve"> и подростки, стреляющие в своих друзей в школах, зададут задачку политикам и психологам, ты уже будешь знать ответ.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Друг, давай задумаемся:</w:t>
      </w:r>
      <w:r w:rsidRPr="006D3132">
        <w:rPr>
          <w:rFonts w:ascii="Times New Roman CYR" w:hAnsi="Times New Roman CYR" w:cs="Times New Roman CYR"/>
          <w:sz w:val="24"/>
          <w:szCs w:val="24"/>
          <w:lang w:val="ru-RU"/>
        </w:rPr>
        <w:t xml:space="preserve"> а что доброе мы можем посеять, чтобы однажды увидеть ростки чего-то действительно при</w:t>
      </w:r>
      <w:r>
        <w:rPr>
          <w:rFonts w:ascii="Times New Roman CYR" w:hAnsi="Times New Roman CYR" w:cs="Times New Roman CYR"/>
          <w:sz w:val="24"/>
          <w:szCs w:val="24"/>
          <w:lang w:val="ru-RU"/>
        </w:rPr>
        <w:t>ятного и хорошего в нашей жизни?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ПОДУМАЙ. То, что ты и я появились на свет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уже чудо. Когда мы смотрим на маленького человечка, появившегося на свет, наше сердце наполняется самыми теплыми чувствами. Мы осознаем, что это часть прекрасного плана. Детки рождаются, и их розовые ладошки доверчиво тянутся к матери. Прекрасные черты лица, привязанность к родителям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все это говорит о том, что у Кого-то есть прекрасный замысел относительно человека. Если бы мы создавались только для того, чтобы выжил сильнейший, то природе надо было изначально наградить нас острыми зубами хищников, теплой шерстью и крепкими когтями. Когда мы приходим в этот мир, кто-то должен проявить заботу и добро, жалость и сострадание, чтобы мы смогли стать самостоятельными.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Хотя сейчас с природой происходит что-то странное, я, глядя на поле, колосящееся пшеницей, обилие фруктов, овощей и ягод, понимаю, что мы были помещены в те условия, где можно было жить счастливо. Если на мгновение забыть обо всех проблемах экологии, изменениях климата, нужно признать, что задумано все было действительно здорово.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Это подводит меня к мысли, что истоки гармонии и красоты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у Того, Кого христиане называют Богом. И с этим не могут сравниться никакие шедевры, никакие достижения самых лучших стилистов и дизайнеров или возможности </w:t>
      </w:r>
      <w:r>
        <w:rPr>
          <w:rFonts w:ascii="Times New Roman" w:hAnsi="Times New Roman" w:cs="Times New Roman"/>
          <w:sz w:val="24"/>
          <w:szCs w:val="24"/>
          <w:lang w:val="en-US"/>
        </w:rPr>
        <w:t>PHOTOSHOP</w:t>
      </w:r>
      <w:r>
        <w:rPr>
          <w:rFonts w:ascii="Times New Roman CYR" w:hAnsi="Times New Roman CYR" w:cs="Times New Roman CYR"/>
          <w:sz w:val="24"/>
          <w:szCs w:val="24"/>
          <w:lang w:val="ru-RU"/>
        </w:rPr>
        <w:t>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И все было бы хорошо, если бы природа время от времени не уничтожала людей смерчами и ураганами, наводнениями и пожарами. И все было бы ничего, если бы детки не рождались больными, если бы от укусов змей и пауков не погибали люди.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Когда сбилась система? В какой момент прекрасная рука человека вместо кисти для рисования взяла нож?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Подошло время выбирать и тебе, мой дорогой читатель.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Мы на развилке.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 одной стороны, такой себе нейтралитет. Жизнь идет, как идет. Каждый живет, как может. Добро и зло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уж очень относительные понятия, чтобы вникать в них. Когда-то кто-то закрутил этот шарик, а теперь каждый должен попытаться выжить, пытаясь провести свои 70-80 лет (если столько проживет) как можно веселее и насыщеннее. Вот и смысл, вот и цель.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есть и другая точка зрения. Ее источник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не моя голова и не мысли каких-то людей. Это даже не позиция какой-либо одной религии или движения. Она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в удивительной и древней, данной Богом книге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Библии, единственном неоспоримом авторитете для христианина. А там все очень просто, доступно и никак не «нейтрально» написано.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7D6193"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28"/>
          <w:szCs w:val="28"/>
          <w:lang w:val="ru-RU"/>
        </w:rPr>
      </w:pPr>
      <w:r w:rsidRPr="007D6193">
        <w:rPr>
          <w:rFonts w:ascii="Times New Roman CYR" w:hAnsi="Times New Roman CYR" w:cs="Times New Roman CYR"/>
          <w:b/>
          <w:bCs/>
          <w:sz w:val="28"/>
          <w:szCs w:val="28"/>
          <w:lang w:val="ru-RU"/>
        </w:rPr>
        <w:t>БОГ ЕСТЬ СВЕТ</w:t>
      </w:r>
      <w:r>
        <w:rPr>
          <w:rFonts w:ascii="Times New Roman CYR" w:hAnsi="Times New Roman CYR" w:cs="Times New Roman CYR"/>
          <w:b/>
          <w:bCs/>
          <w:sz w:val="28"/>
          <w:szCs w:val="28"/>
          <w:lang w:val="ru-RU"/>
        </w:rPr>
        <w:t>,</w:t>
      </w:r>
      <w:r w:rsidRPr="007D6193">
        <w:rPr>
          <w:rFonts w:ascii="Times New Roman CYR" w:hAnsi="Times New Roman CYR" w:cs="Times New Roman CYR"/>
          <w:b/>
          <w:bCs/>
          <w:sz w:val="28"/>
          <w:szCs w:val="28"/>
          <w:lang w:val="ru-RU"/>
        </w:rPr>
        <w:t xml:space="preserve"> И НЕТ В НЕМ НИКАКОЙ ТЬМЫ</w:t>
      </w:r>
      <w:r>
        <w:rPr>
          <w:rFonts w:ascii="Times New Roman CYR" w:hAnsi="Times New Roman CYR" w:cs="Times New Roman CYR"/>
          <w:b/>
          <w:bCs/>
          <w:sz w:val="28"/>
          <w:szCs w:val="28"/>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Да! Именно так. Есть Творец, Господь, Бог, Небесный Отец, Яхве, Иегова, Адонай, Эллохим, Эммануил, Саваоф (в Библии Он назван и другими именами), и </w:t>
      </w:r>
      <w:r w:rsidRPr="003C46E2">
        <w:rPr>
          <w:rFonts w:ascii="Times New Roman CYR" w:hAnsi="Times New Roman CYR" w:cs="Times New Roman CYR"/>
          <w:b/>
          <w:bCs/>
          <w:sz w:val="32"/>
          <w:szCs w:val="32"/>
          <w:lang w:val="ru-RU"/>
        </w:rPr>
        <w:t>Он - добр.</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ПОДУМАЙ! Это первая большая надежда, которая оживляет наш ум. Есть Кто-то, Кто изначально и вечно добр. А это значит, что в Нем нет никакого подвоха. Он не изменяется. Он не передумает. Капризы и плохое настроение, вспышки гнева и непредсказуемость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не о Нем. Да, это не отвечает на все вопросы нашей жизни, но дает надежду, что там, за гранью понимания, там, за облаками есть Кто-то любящий и добрый.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чтобы мы ни говорили о Нем, есть и вторая часть вопроса: а насколько Он близок к человечеству, если здесь сколько горя и страданий? А вдруг Он добрый, но очень далекий? Вдруг Ему нет дела до того, что происходит на этой планете, подобных которой тысячи и тысячи?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Как ты вообще относишься к муравьям? Что ты делаешь, когда проходишь мимо муравейника? Я уверен, что ты ценишь живую природу и не причинишь зла этим маленьким трудолюбивым созданиям. Ты подойдешь, посмотришь, как ловко они копошатся. Возможно, даже бросишь на муравейник пару листиков, искренне желая этим созданиям побыстрее добыть корм или построить свое укрытие. Ты можешь даже взять увеличительное стекло и посмотреть на них поближе. Но ты, скорее всего, не будешь их гладить и говорить им добрые слова. Правда?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Множество людей так же смотрят на веру в Бога. Да, конечно, Кто-то Большой там есть, и Он когда-то создал этот Человекомуравейник. А теперь смотрит, как семь миллиардов малюсеньких созданий копошатся на этой Земле, надеясь, что когда-то они смогут привести в порядок то, что вчера сами разрушили. И, может, Он даже немного жалеет их, видя как непросто быть муравьем. Как злые муравьи обижают добрых. Как одним муравьям хватает еды, а с другого края муравейника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пухнут от голода.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что ты сделаешь, постояв у муравейника? Пойдешь дальше. Ты ведь любишь природу, так зачем же вмешиваться в жизненный цикл этих насекомых? Так учат книжки по природоведению. Нейтралитет...</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«Добрый Бог далеко,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думают многие,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Он просто защищает планету от того, чтобы какой-нибудь метеорит не стукнул</w:t>
      </w:r>
      <w:r w:rsidRPr="00367703">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 xml:space="preserve">ее или солнце не начало жарить сильнее. А во всем, что происходит на самой планете, виноваты мы сами».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Вторая развилка, мой дорогой друг. Куда пойдешь?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Далекий и добрый? А как по-другому объяснить все то зло, которое происходит на планете? Почему Он, добрый, не вмешивается, чтобы помочь, чтобы прекратились войны, болезни, насилие и обман? Почему? Это крик миллионов.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Помнишь, в начале книги я сказал о том, что если сегодня «белая полоса», то не очень хочется задумываться обо всем этом. Но я уверен, что и у тебя, и у меня бывали моменты, когда нам хотелось изо всех сил кричать в небо: «ПОЧЕМУ? ЗА ЧТО? ПОЧЕМУ СО МНОЙ?»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есть и другой путь. Я расскажу тебе о том, как зло получило право творить всякие ужасы на этой планете. Расскажу о том, что сделал Бог, чтобы решить эту проблему, и когда стоит ожидать ее разрешения каждому человеку. Расскажу о том, что ты можешь сделать в этой решающей битве. Возможно, что-то прозвучит для тебя неправдоподобно и странно. РАЗБЕРИСЬ САМ, ПОДУМАЙ, ПРОВЕРЬ! Если ты чувствуешь, что в Библии действительно есть что-то особенное и эта книга – ключ к победе в решающей битве за твою жизнь, ты найдешь ответ. И Кто-то будет помогать тебе на этом пути.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Была ВОЙНА, которую мир никогда раньше не видел. Бог боролся против сатаны. Добро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против зла. Победило добро.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«Да? Добро? – спросит скептик. – Оглянись вокруг! Какое добро? Кого победило?»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Подожди, не спеши. Война происходила на небе. Сатана и его ангелы, потерпев поражение, были изгнаны на нашу планету.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«И это добрый Бог? Не мог сатану отправить на Марс, Юпитер, на Солнце, в конце концов? Обязательно его отправлять на единственную обитаемую планету в нашей системе? Почему его сразу не уничтожить, раз он такой плохой?»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Потому что нашлись те, которые пригласили его к себе домой. Они дали ему право командовать в их доме. Он нашел себе пристанище именно здесь.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«Нужно было уничтожить и этих гостеприимных хозяев. Нашли, кого принять!»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Да, но ты жив. ЭТИ ХОЗЯЕВА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ТЫ И 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«Я? Я никого не приглашал. Тем более сатану».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Рай. Красота и гармония. Мужчина и женщина. Наслаждение и свобода. Общение и любовь. Адам и Ева. Дерево познания добра и зла. Шепот врага: «Нет, не умрете. Бог врет! Съешьте – станете такими, как Он. СИЛА, ВЛАСТЬ, БЕССМЕРТИЕ! Все включено».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Протянутая рука… И началось! Первый страх. Первая ссора. Первое убийство. Проходит несколько поколений, и Библия констатирует: грех, разрушение, злоба проникли повсюду. «…</w:t>
      </w:r>
      <w:r w:rsidRPr="00651E74">
        <w:rPr>
          <w:rFonts w:ascii="Times New Roman CYR" w:hAnsi="Times New Roman CYR" w:cs="Times New Roman CYR"/>
          <w:sz w:val="24"/>
          <w:szCs w:val="24"/>
          <w:lang w:val="ru-RU"/>
        </w:rPr>
        <w:t>мысли и помышления сер</w:t>
      </w:r>
      <w:r>
        <w:rPr>
          <w:rFonts w:ascii="Times New Roman CYR" w:hAnsi="Times New Roman CYR" w:cs="Times New Roman CYR"/>
          <w:sz w:val="24"/>
          <w:szCs w:val="24"/>
          <w:lang w:val="ru-RU"/>
        </w:rPr>
        <w:t xml:space="preserve">дца их были зло во всякое время» (Библия, книга Бытие, 6 глава, 5 стих).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«Подождите! Почему я должен отвечать за Еву? Кто виноват, что моя прапрабабушка захотела отведать того яблока (или апельсина, или чего-то там еще)?»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Один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за всех, а все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за одного…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«Это из фильма, это не считается. Кто придумал это правило?»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Друг, подожди. Это правда. </w:t>
      </w:r>
      <w:r w:rsidRPr="000672FF">
        <w:rPr>
          <w:rFonts w:ascii="Times New Roman CYR" w:hAnsi="Times New Roman CYR" w:cs="Times New Roman CYR"/>
          <w:sz w:val="24"/>
          <w:szCs w:val="24"/>
          <w:lang w:val="ru-RU"/>
        </w:rPr>
        <w:t>Автозагрузка</w:t>
      </w:r>
      <w:r>
        <w:rPr>
          <w:rFonts w:ascii="Times New Roman CYR" w:hAnsi="Times New Roman CYR" w:cs="Times New Roman CYR"/>
          <w:sz w:val="24"/>
          <w:szCs w:val="24"/>
          <w:lang w:val="ru-RU"/>
        </w:rPr>
        <w:t xml:space="preserve"> – смерть. Как только мы рождаемся, начинается процесс, который не может длиться вечно. Мы кровью связаны с бабушкой Евой. Библия утверждает: одним человеком грех вошел в мир, а вместе с ним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смерть. Мы все – одна семья, и никто не может избежать этого.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это как-то нечестно. Почему Бог не может прервать эту цепочку? Почему я не могу родиться другим?»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Это цена свободы. Наши прародители не были созданы роботами. Они имели право выбора, и они им воспользовались. Это не Бог виноват, что наследственность не разорвать. Это свойство греха, суть которого тоже ясно выражена в Библии: наказание за грех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смерть.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А теперь перед нами открывается вся картина.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Земля – единственное место во Вселенной, пожелавшее принять такого «гостя». И Бог, хоть и неодобрительно, но с уважением отнесся к выбору людей. Соответственно, первых людей нужно было уничтожить вместе с их новым господином.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ведь этого не произошло! Мы все здесь: боремся, радуемся, мучимся, рождаемся и умираем. Наше наказание решили отложить? Посмотреть, как мы сами себя уничтожим? Да, добрый Бог, нечего сказать…»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Друг, есть еще одна проблема. Если бы мы могли обвинять только Еву! Но виноваты и мы, каждый из нас лично. Бывало такое, что ты делал что-нибудь неправильно? Помнишь ли ты угрызения совести, когда сердце кричало: «Что я натворил!» Это второе оружие врага. Первое оружие – это твоя наследственность: мы рождаемся смертными. А второе – твоя жизнь. Если ты хотя бы раз сделал что-либо неправильно, наказание за это – смерть.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«Кто не без греха? Что, обязательно за каждую ошибку наказывать смертью?»</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А вот здесь то, что не понимают миллионы людей. «Кто не без греха? У всех бывает…»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стандартный ответ человека, когда он делает что-то неправильно. Он пытается: </w:t>
      </w:r>
    </w:p>
    <w:p w:rsidR="004D13AC" w:rsidRDefault="004D13AC" w:rsidP="00015109">
      <w:pPr>
        <w:pStyle w:val="ListParagraph"/>
        <w:widowControl w:val="0"/>
        <w:numPr>
          <w:ilvl w:val="0"/>
          <w:numId w:val="2"/>
        </w:numPr>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Сказать, что это не так уж и страшно.</w:t>
      </w:r>
    </w:p>
    <w:p w:rsidR="004D13AC" w:rsidRDefault="004D13AC" w:rsidP="00015109">
      <w:pPr>
        <w:pStyle w:val="ListParagraph"/>
        <w:widowControl w:val="0"/>
        <w:numPr>
          <w:ilvl w:val="0"/>
          <w:numId w:val="2"/>
        </w:numPr>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Что все так делают.</w:t>
      </w:r>
    </w:p>
    <w:p w:rsidR="004D13AC" w:rsidRDefault="004D13AC" w:rsidP="00015109">
      <w:pPr>
        <w:pStyle w:val="ListParagraph"/>
        <w:widowControl w:val="0"/>
        <w:numPr>
          <w:ilvl w:val="0"/>
          <w:numId w:val="2"/>
        </w:numPr>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Что в этом виноват кто-то другой.</w:t>
      </w:r>
    </w:p>
    <w:p w:rsidR="004D13AC" w:rsidRDefault="004D13AC" w:rsidP="00015109">
      <w:pPr>
        <w:pStyle w:val="ListParagraph"/>
        <w:widowControl w:val="0"/>
        <w:numPr>
          <w:ilvl w:val="0"/>
          <w:numId w:val="2"/>
        </w:numPr>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Что это просто случайность.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Библия называет Бога милостивым и любящим прощать. Простил и забыл! И все бы ничего, если бы не грех. То, что сатана принес на нашу землю, по своей смертельной эффективности превышает все виды оружия или методы уничтожения. </w:t>
      </w:r>
      <w:r w:rsidRPr="00334448">
        <w:rPr>
          <w:rFonts w:ascii="Times New Roman CYR" w:hAnsi="Times New Roman CYR" w:cs="Times New Roman CYR"/>
          <w:sz w:val="24"/>
          <w:szCs w:val="24"/>
          <w:lang w:val="ru-RU"/>
        </w:rPr>
        <w:t>Знаешь, почему?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Человек не имеет в себе жизни. Он однажды получил ее от Бога в подарок. Библия говорит, что Бог дал человеку дыхание жизни. Святой апостол Иоанн в последней книге Библии напоминает: «</w:t>
      </w:r>
      <w:r w:rsidRPr="00667615">
        <w:rPr>
          <w:rFonts w:ascii="Times New Roman CYR" w:hAnsi="Times New Roman CYR" w:cs="Times New Roman CYR"/>
          <w:sz w:val="24"/>
          <w:szCs w:val="24"/>
          <w:lang w:val="ru-RU"/>
        </w:rPr>
        <w:t xml:space="preserve">Ты </w:t>
      </w:r>
      <w:r>
        <w:rPr>
          <w:rFonts w:ascii="Times New Roman CYR" w:hAnsi="Times New Roman CYR" w:cs="Times New Roman CYR"/>
          <w:sz w:val="24"/>
          <w:szCs w:val="24"/>
          <w:lang w:val="ru-RU"/>
        </w:rPr>
        <w:t>сотворил все, и все</w:t>
      </w:r>
      <w:r w:rsidRPr="00667615">
        <w:rPr>
          <w:rFonts w:ascii="Times New Roman CYR" w:hAnsi="Times New Roman CYR" w:cs="Times New Roman CYR"/>
          <w:sz w:val="24"/>
          <w:szCs w:val="24"/>
          <w:lang w:val="ru-RU"/>
        </w:rPr>
        <w:t xml:space="preserve"> по Твоей воле существует и сотворено</w:t>
      </w:r>
      <w:r>
        <w:rPr>
          <w:rFonts w:ascii="Times New Roman CYR" w:hAnsi="Times New Roman CYR" w:cs="Times New Roman CYR"/>
          <w:sz w:val="24"/>
          <w:szCs w:val="24"/>
          <w:lang w:val="ru-RU"/>
        </w:rPr>
        <w:t>»</w:t>
      </w:r>
      <w:r w:rsidRPr="00667615">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Грех – это оторвать себя от источника жизни. Закрой кран – вода перестанет течь. Вытяни шнур из розетки – и автономная работа в течение 60-70 лет (кому повезет). Вот что делает грех, большой или маленький. Мы – в автономной работе, концом которой будет черный экран. Вот почему Библия предупреждает: «</w:t>
      </w:r>
      <w:r w:rsidRPr="00343656">
        <w:rPr>
          <w:rFonts w:ascii="Times New Roman CYR" w:hAnsi="Times New Roman CYR" w:cs="Times New Roman CYR"/>
          <w:sz w:val="24"/>
          <w:szCs w:val="24"/>
          <w:lang w:val="ru-RU"/>
        </w:rPr>
        <w:t>Го</w:t>
      </w:r>
      <w:r>
        <w:rPr>
          <w:rFonts w:ascii="Times New Roman CYR" w:hAnsi="Times New Roman CYR" w:cs="Times New Roman CYR"/>
          <w:sz w:val="24"/>
          <w:szCs w:val="24"/>
          <w:lang w:val="ru-RU"/>
        </w:rPr>
        <w:t>ре живущим на земле и на море! П</w:t>
      </w:r>
      <w:r w:rsidRPr="00343656">
        <w:rPr>
          <w:rFonts w:ascii="Times New Roman CYR" w:hAnsi="Times New Roman CYR" w:cs="Times New Roman CYR"/>
          <w:sz w:val="24"/>
          <w:szCs w:val="24"/>
          <w:lang w:val="ru-RU"/>
        </w:rPr>
        <w:t>отому что к вам сошел диавол в сильной ярости, зная, что немного ему остается времени</w:t>
      </w:r>
      <w:r>
        <w:rPr>
          <w:rFonts w:ascii="Times New Roman CYR" w:hAnsi="Times New Roman CYR" w:cs="Times New Roman CYR"/>
          <w:sz w:val="24"/>
          <w:szCs w:val="24"/>
          <w:lang w:val="ru-RU"/>
        </w:rPr>
        <w:t>»</w:t>
      </w:r>
      <w:r w:rsidRPr="00343656">
        <w:rPr>
          <w:rFonts w:ascii="Times New Roman CYR" w:hAnsi="Times New Roman CYR" w:cs="Times New Roman CYR"/>
          <w:sz w:val="24"/>
          <w:szCs w:val="24"/>
          <w:lang w:val="ru-RU"/>
        </w:rPr>
        <w:t>.</w:t>
      </w:r>
      <w:r>
        <w:rPr>
          <w:rFonts w:ascii="Times New Roman CYR" w:hAnsi="Times New Roman CYR" w:cs="Times New Roman CYR"/>
          <w:sz w:val="24"/>
          <w:szCs w:val="24"/>
          <w:lang w:val="ru-RU"/>
        </w:rPr>
        <w:t xml:space="preserve"> Вот она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суть. Земля – последнее пристанище сатаны! В последней битве против Бога он хочет забрать с собой как можно больше жертв.</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«Грустно… Может, действительно, стоит оторваться на славу, пока не села «батарейка»?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Не спеши, это не конец истории. Ведь мы не ответили на важнейший вопрос: почему сразу не уничтожить тех, кто выбрал этот страшный путь? Ведь подумать только: от одной пары, поддавшейся обольщениям сатаны, произошло более 7 миллиардов людей, и все хотят жить!</w:t>
      </w:r>
    </w:p>
    <w:p w:rsidR="004D13AC" w:rsidRPr="00667615"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DE652E">
        <w:rPr>
          <w:rFonts w:ascii="Times New Roman CYR" w:hAnsi="Times New Roman CYR" w:cs="Times New Roman CYR"/>
          <w:sz w:val="24"/>
          <w:szCs w:val="24"/>
          <w:lang w:val="ru-RU"/>
        </w:rPr>
        <w:t>Давайте ответим на два важнейших вопроса.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Почему сатана не был уничтожен сразу после поражения в той Вселенской битве?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Почему наша планета существует, наполняясь людьми, если мы все обречены на смерть?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Встречал ли ты таких людей, которые, не найдя других аргументов, применяли силу, чтобы заставить кого-то что-либо сделать? Возможно, ты с улыбкой вспоминаешь родителей, которые, не находя других аргументов для того, чтобы ты сделал уборку в доме, говорили: «Так, ты у меня сейчас допросишься! Сейчас возьму ремень!» Мы знаем, что за этим следовало, не правда ли? Может, в школе были такие, кто, попросив что-то и получив отказ, забирал это силой? К сожалению, это происходит не только в школе. Дипломатия откладывается в сторону, государства направляют ракеты друг на друга, и начинается игра «Кто сильнее». И даже если демонстрация силы решает проблему, вряд ли кто-то будет говорить о хороших взаимоотношениях.</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Появилась проблема. Сатана. Он хочет занять место главного. «Уничтожь его!»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говорит Сильный. Ведь это решит проблему.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ПОДУМАЙ! Если бы Бог любое недовольство уничтожал силой, то все остальные (и мы в том числе) были бы на Его стороне только потому, что боялись уничтожения. Все, тупик! Библия говорит, что в совершенной любви нет страха. Значит, провалилась бы идея свободы и добровольного выбора. Человек смотрел бы на небо и даже не думал прикасаться к дереву с запретным плодом, потому что знал: как только тронет – молния сразу испепелит оступившееся существо.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БОГ ЕСТЬ СВЕТ, И НЕТ В НЕМ НИКАКОЙ ТЬМЫ. Страх – это тьма. Принуждение – это тьма. Вот поэтому сатане было позволено существовать, чтобы все могли увидеть результаты его деятельности и разобраться, где добро, а где – зло.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0D1CE7">
        <w:rPr>
          <w:rFonts w:ascii="Times New Roman CYR" w:hAnsi="Times New Roman CYR" w:cs="Times New Roman CYR"/>
          <w:sz w:val="24"/>
          <w:szCs w:val="24"/>
          <w:lang w:val="ru-RU"/>
        </w:rPr>
        <w:t>Теперь ответ на второй вопрос.</w:t>
      </w:r>
      <w:r>
        <w:rPr>
          <w:rFonts w:ascii="Times New Roman CYR" w:hAnsi="Times New Roman CYR" w:cs="Times New Roman CYR"/>
          <w:sz w:val="24"/>
          <w:szCs w:val="24"/>
          <w:lang w:val="ru-RU"/>
        </w:rPr>
        <w:t xml:space="preserve">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015109">
        <w:rPr>
          <w:rFonts w:ascii="Times New Roman CYR" w:hAnsi="Times New Roman CYR" w:cs="Times New Roman CYR"/>
          <w:sz w:val="24"/>
          <w:szCs w:val="24"/>
          <w:lang w:val="ru-RU"/>
        </w:rPr>
        <w:t>Может</w:t>
      </w:r>
      <w:r>
        <w:rPr>
          <w:rFonts w:ascii="Times New Roman CYR" w:hAnsi="Times New Roman CYR" w:cs="Times New Roman CYR"/>
          <w:sz w:val="24"/>
          <w:szCs w:val="24"/>
          <w:lang w:val="ru-RU"/>
        </w:rPr>
        <w:t>,</w:t>
      </w:r>
      <w:r w:rsidRPr="00015109">
        <w:rPr>
          <w:rFonts w:ascii="Times New Roman CYR" w:hAnsi="Times New Roman CYR" w:cs="Times New Roman CYR"/>
          <w:sz w:val="24"/>
          <w:szCs w:val="24"/>
          <w:lang w:val="ru-RU"/>
        </w:rPr>
        <w:t xml:space="preserve"> ты слышал это тысячу раз, но</w:t>
      </w:r>
      <w:r>
        <w:rPr>
          <w:rFonts w:ascii="Times New Roman CYR" w:hAnsi="Times New Roman CYR" w:cs="Times New Roman CYR"/>
          <w:sz w:val="24"/>
          <w:szCs w:val="24"/>
          <w:lang w:val="ru-RU"/>
        </w:rPr>
        <w:t xml:space="preserve"> </w:t>
      </w:r>
      <w:r w:rsidRPr="00015109">
        <w:rPr>
          <w:rFonts w:ascii="Times New Roman CYR" w:hAnsi="Times New Roman CYR" w:cs="Times New Roman CYR"/>
          <w:b/>
          <w:bCs/>
          <w:sz w:val="36"/>
          <w:szCs w:val="36"/>
          <w:lang w:val="ru-RU"/>
        </w:rPr>
        <w:t>Бог любит тебя.</w:t>
      </w:r>
      <w:r>
        <w:rPr>
          <w:rFonts w:ascii="Times New Roman CYR" w:hAnsi="Times New Roman CYR" w:cs="Times New Roman CYR"/>
          <w:b/>
          <w:bCs/>
          <w:sz w:val="36"/>
          <w:szCs w:val="36"/>
          <w:lang w:val="ru-RU"/>
        </w:rPr>
        <w:t xml:space="preserve"> </w:t>
      </w:r>
      <w:r>
        <w:rPr>
          <w:rFonts w:ascii="Times New Roman CYR" w:hAnsi="Times New Roman CYR" w:cs="Times New Roman CYR"/>
          <w:sz w:val="24"/>
          <w:szCs w:val="24"/>
          <w:lang w:val="ru-RU"/>
        </w:rPr>
        <w:t xml:space="preserve">Он знает, что все мы однажды сделали неправильный выбор. И Он, как никто другой, понимает, что мы обречены, оторвав себя от источника жизни.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Ева, отведав плод, не умерла. Более того, Бог пообещал первым людям, что однажды настанет время и в этот мир придет Тот, Кто сможет решить эту проблему. И вся остальная история человечества – ожидание этого спасения.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Об этом сказано в самой известной цитате из Библии: «</w:t>
      </w:r>
      <w:r w:rsidRPr="00CD5946">
        <w:rPr>
          <w:rFonts w:ascii="Times New Roman CYR" w:hAnsi="Times New Roman CYR" w:cs="Times New Roman CYR"/>
          <w:sz w:val="24"/>
          <w:szCs w:val="24"/>
          <w:lang w:val="ru-RU"/>
        </w:rPr>
        <w:t>Ибо так возлюбил Бог мир, что отдал Сына Своего Единородного, дабы всякий</w:t>
      </w:r>
      <w:r>
        <w:rPr>
          <w:rFonts w:ascii="Times New Roman CYR" w:hAnsi="Times New Roman CYR" w:cs="Times New Roman CYR"/>
          <w:sz w:val="24"/>
          <w:szCs w:val="24"/>
          <w:lang w:val="ru-RU"/>
        </w:rPr>
        <w:t>,</w:t>
      </w:r>
      <w:r w:rsidRPr="00CD5946">
        <w:rPr>
          <w:rFonts w:ascii="Times New Roman CYR" w:hAnsi="Times New Roman CYR" w:cs="Times New Roman CYR"/>
          <w:sz w:val="24"/>
          <w:szCs w:val="24"/>
          <w:lang w:val="ru-RU"/>
        </w:rPr>
        <w:t xml:space="preserve"> верующий в Него,</w:t>
      </w:r>
      <w:r>
        <w:rPr>
          <w:rFonts w:ascii="Times New Roman CYR" w:hAnsi="Times New Roman CYR" w:cs="Times New Roman CYR"/>
          <w:sz w:val="24"/>
          <w:szCs w:val="24"/>
          <w:lang w:val="ru-RU"/>
        </w:rPr>
        <w:t xml:space="preserve"> не погиб, но имел жизнь вечную».</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Вот ответ Бога на то, что мы сделали, выбрав сатану своим господином. Кто-то должен был за это заплатить.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Друг, именно поэтому ИИСУС УМЕР ЛИЧНО ЗА ТЕБЯ.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Вот почему мы еще живы. Вот почему все, что происходит, не бессмысленно.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5B65CD">
        <w:rPr>
          <w:rFonts w:ascii="Times New Roman CYR" w:hAnsi="Times New Roman CYR" w:cs="Times New Roman CYR"/>
          <w:sz w:val="24"/>
          <w:szCs w:val="24"/>
          <w:lang w:val="ru-RU"/>
        </w:rPr>
        <w:t>Рассказывают</w:t>
      </w:r>
      <w:r>
        <w:rPr>
          <w:rFonts w:ascii="Times New Roman CYR" w:hAnsi="Times New Roman CYR" w:cs="Times New Roman CYR"/>
          <w:sz w:val="24"/>
          <w:szCs w:val="24"/>
          <w:lang w:val="ru-RU"/>
        </w:rPr>
        <w:t xml:space="preserve"> об одном трудном классе, в который пришел новый учитель. Увидев ежедневные драки, кражи, оскорбления, он собрал ребят для серьезного разговора. Так как это происходило еще в то время, когда в школах применяли физическое наказание, он предложил ребятам самим выработать ряд правил их дальнейшей жизни и наказания за нарушения. Вскоре в углу класса появилась внушительного размера палка для наказаний, а на самом видном месте – правила. Начинались они с мелких нарушений, а заканчивались самым тяжким – воровством, за которое полагалось 20 ударов палкой.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Прошло несколько месяцев, все в школе были довольны новым учителем и порядком в классе. Но вскоре произошла одна неприятность.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Учитель! Кто-то украл мой завтрак! – на перемене к учителю с открытым портфелем подбежал Андрей, крепкий, упитанный мальчик из обеспеченной и благополучной семьи, который раньше не был замечен в обмане или других нарушениях.</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Когда это случилось?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Я думаю, на уроке. На перемене я хотел достать завтрак, а его уже не было.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Срочно был собран весь класс. Учитель рассказал о происшествии.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Ребята, воровство – это очень серьезный проступок. Я хочу, чтобы вор был найден и понес заслуженное наказание. Прошу вас поставить портфели на стол. Я хочу осмотреть их.</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Переходя от парты к парте, учитель подошел к застенчивому и скромному Володе. Он стоял с опущенными глазами. Как только учитель заглянул в его сумку, то сразу же попросил Володю выйди вперед и стать перед всем классом. Учитель достал завтрак Андрея и отдал его хозяину. Потом он пошел в угол и взял палку.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Володя, расскажи всему классу, зачем ты украл чужой завтрак.</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Сбивчиво, глотая слезы, мальчик начал говорить: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Папа без работы. Моя мама заболела, и утром мне и моей младшей сестренке родители не смогли ничего дать поесть. Я видел, как Андрей, придя утром на урок, развернул свой завтрак, чтобы посмотреть, что ему дали в школу. Там был бутерброд и яблоко. И я подумал: «Что случится, если Андрей один раз не поест? У него ведь дома есть еще. Он потерпит. А я смогу отнести это домой сестре».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 классе воцарилась тишина. Все смотрели на учителя. Как ему поступить? Что делать? Наказать или простить? Ему было искренне жаль этого бедного паренька, но он также понимал, что если сейчас он отступит от выработанных правил, то завтра этот класс опять станет неуправляемым. И он принял решение: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Володя, снимай рубашку и ложись на лавку.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Когда мальчик снял рубашку, класс ахнул. Все увидели, насколько мальчик исхудал и как через бледную кожу просвечивают ребра.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Учитель, неужели вы собираетесь его наказать? – раздался голос.</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Учитель, я прощаю его! – сказал Андрей.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учитель был непреклонен.</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Мы сами выработали эти правила, и мы должны придерживаться их </w:t>
      </w:r>
      <w:r w:rsidRPr="00334448">
        <w:rPr>
          <w:rFonts w:ascii="Times New Roman CYR" w:hAnsi="Times New Roman CYR" w:cs="Times New Roman CYR"/>
          <w:sz w:val="24"/>
          <w:szCs w:val="24"/>
          <w:lang w:val="ru-RU"/>
        </w:rPr>
        <w:t>во что бы то ни стало</w:t>
      </w:r>
      <w:r>
        <w:rPr>
          <w:rFonts w:ascii="Times New Roman CYR" w:hAnsi="Times New Roman CYR" w:cs="Times New Roman CYR"/>
          <w:sz w:val="24"/>
          <w:szCs w:val="24"/>
          <w:lang w:val="ru-RU"/>
        </w:rPr>
        <w:t>. Володя совершил кражу, и за это он должен получить двадцать ударов палкой.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Володя молча лег на лавку и закрыл голову руками. Учитель взял палку и уже замахнулся для первого удара…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Постойте!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Андрей мгновенно оказался рядом с ним.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Можно, я буду наказан вместо Володи? Не наказывайте его! Он ведь такой слабый и худой!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Андрей лег на лавку и, сцепив зубы, получил положенные удары.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Когда учитель поднял глаза, он увидел, что многие плакали. Они понимали, что наказание справедливо, но искренне радовались, что кто-то занял место несчастного Володи.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Друг, в отличие от нашего мира, небесные, божественные принципы не могут быть изменены. Они являются частью гармоничного существования Вселенной. Поэтому Бог не может проигнорировать то, что зло и грех сделали с каждым из нас. Бог дал нам свободную волю, и если мы однажды выбрали тот страшный разрыв с источником жизни, поддавшись на уловку врага, это не может пройти бесследно. Либо умираем мы, либо Кто-то должен заплатить Своей кровью, чтобы спасти нас. Это и произошло на Голгофе. Вот что говорит об Иисусе Христе библейский пророк Исаия: «…н</w:t>
      </w:r>
      <w:r w:rsidRPr="004A1443">
        <w:rPr>
          <w:rFonts w:ascii="Times New Roman CYR" w:hAnsi="Times New Roman CYR" w:cs="Times New Roman CYR"/>
          <w:sz w:val="24"/>
          <w:szCs w:val="24"/>
          <w:lang w:val="ru-RU"/>
        </w:rPr>
        <w:t>о Он взял на Себя наши немощи и понес наши бол</w:t>
      </w:r>
      <w:r>
        <w:rPr>
          <w:rFonts w:ascii="Times New Roman CYR" w:hAnsi="Times New Roman CYR" w:cs="Times New Roman CYR"/>
          <w:sz w:val="24"/>
          <w:szCs w:val="24"/>
          <w:lang w:val="ru-RU"/>
        </w:rPr>
        <w:t>езни; а мы думали, что</w:t>
      </w:r>
      <w:r w:rsidRPr="004A1443">
        <w:rPr>
          <w:rFonts w:ascii="Times New Roman CYR" w:hAnsi="Times New Roman CYR" w:cs="Times New Roman CYR"/>
          <w:sz w:val="24"/>
          <w:szCs w:val="24"/>
          <w:lang w:val="ru-RU"/>
        </w:rPr>
        <w:t xml:space="preserve"> Он был поража</w:t>
      </w:r>
      <w:r>
        <w:rPr>
          <w:rFonts w:ascii="Times New Roman CYR" w:hAnsi="Times New Roman CYR" w:cs="Times New Roman CYR"/>
          <w:sz w:val="24"/>
          <w:szCs w:val="24"/>
          <w:lang w:val="ru-RU"/>
        </w:rPr>
        <w:t>ем, наказуем и уничижен Богом.</w:t>
      </w:r>
      <w:r w:rsidRPr="004A1443">
        <w:rPr>
          <w:rFonts w:ascii="Times New Roman CYR" w:hAnsi="Times New Roman CYR" w:cs="Times New Roman CYR"/>
          <w:sz w:val="24"/>
          <w:szCs w:val="24"/>
          <w:lang w:val="ru-RU"/>
        </w:rPr>
        <w:t xml:space="preserve"> Но Он изъязвлен был за грехи наши и мучим за беззакон</w:t>
      </w:r>
      <w:r>
        <w:rPr>
          <w:rFonts w:ascii="Times New Roman CYR" w:hAnsi="Times New Roman CYR" w:cs="Times New Roman CYR"/>
          <w:sz w:val="24"/>
          <w:szCs w:val="24"/>
          <w:lang w:val="ru-RU"/>
        </w:rPr>
        <w:t>ия наши; наказание мира нашего было</w:t>
      </w:r>
      <w:r w:rsidRPr="004A1443">
        <w:rPr>
          <w:rFonts w:ascii="Times New Roman CYR" w:hAnsi="Times New Roman CYR" w:cs="Times New Roman CYR"/>
          <w:sz w:val="24"/>
          <w:szCs w:val="24"/>
          <w:lang w:val="ru-RU"/>
        </w:rPr>
        <w:t xml:space="preserve"> на Нем, и ранами Его мы исцелились</w:t>
      </w:r>
      <w:r>
        <w:rPr>
          <w:rFonts w:ascii="Times New Roman CYR" w:hAnsi="Times New Roman CYR" w:cs="Times New Roman CYR"/>
          <w:sz w:val="24"/>
          <w:szCs w:val="24"/>
          <w:lang w:val="ru-RU"/>
        </w:rPr>
        <w:t>..</w:t>
      </w:r>
      <w:r w:rsidRPr="004A1443">
        <w:rPr>
          <w:rFonts w:ascii="Times New Roman CYR" w:hAnsi="Times New Roman CYR" w:cs="Times New Roman CYR"/>
          <w:sz w:val="24"/>
          <w:szCs w:val="24"/>
          <w:lang w:val="ru-RU"/>
        </w:rPr>
        <w:t>.</w:t>
      </w:r>
      <w:r>
        <w:rPr>
          <w:rFonts w:ascii="Times New Roman CYR" w:hAnsi="Times New Roman CYR" w:cs="Times New Roman CYR"/>
          <w:sz w:val="24"/>
          <w:szCs w:val="24"/>
          <w:lang w:val="ru-RU"/>
        </w:rPr>
        <w:t>» (Библия, книга пророка Исаии, глава 43, стих 4)</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Может ли быть бессмысленной или бесцельной наша жизнь, если за каждого из нас понес наказание Иисус? Можно ли считать Бога далеким и безразличным, если Он Сам вступился за нас в борьбе против сатаны?</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знаю, что, несмотря на эту великую и простую правду, у тебя (как и у меня) есть еще тысячи вопросов. Но приход Иисуса в этот мир и то, что произошло на Голгофе, где Он был казнен, – это удивительное, невероятное, обнадеживающее решение Бога в битве между добром и злом.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Читая Новый Завет, ту часть Библии, которая повествует об Иисусе и Его учениках, ты найдешь много подтверждений тому, что исход битвы между добром и злом предрешен. Но почему мы все еще здесь – мы ответим на этот вопрос позже.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Вот некоторые цитаты из Библии, которые говорят об Иисусе и этом удивительном Плане спасения.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ED3356">
        <w:rPr>
          <w:rFonts w:ascii="Times New Roman CYR" w:hAnsi="Times New Roman CYR" w:cs="Times New Roman CYR"/>
          <w:sz w:val="24"/>
          <w:szCs w:val="24"/>
          <w:lang w:val="ru-RU"/>
        </w:rPr>
        <w:t>Неем.</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9:17</w:t>
      </w:r>
      <w:r>
        <w:rPr>
          <w:rFonts w:ascii="Times New Roman CYR" w:hAnsi="Times New Roman CYR" w:cs="Times New Roman CYR"/>
          <w:sz w:val="24"/>
          <w:szCs w:val="24"/>
          <w:lang w:val="ru-RU"/>
        </w:rPr>
        <w:t>:</w:t>
      </w:r>
      <w:r w:rsidRPr="00ED3356">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w:t>
      </w:r>
      <w:r w:rsidRPr="00ED3356">
        <w:rPr>
          <w:rFonts w:ascii="Times New Roman CYR" w:hAnsi="Times New Roman CYR" w:cs="Times New Roman CYR"/>
          <w:sz w:val="24"/>
          <w:szCs w:val="24"/>
          <w:lang w:val="ru-RU"/>
        </w:rPr>
        <w:t>Но Ты</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 xml:space="preserve">Бог, любящий прощать, благий и милосердый, долготерпеливый и </w:t>
      </w:r>
      <w:r>
        <w:rPr>
          <w:rFonts w:ascii="Times New Roman CYR" w:hAnsi="Times New Roman CYR" w:cs="Times New Roman CYR"/>
          <w:sz w:val="24"/>
          <w:szCs w:val="24"/>
          <w:lang w:val="ru-RU"/>
        </w:rPr>
        <w:t>м</w:t>
      </w:r>
      <w:r w:rsidRPr="00ED3356">
        <w:rPr>
          <w:rFonts w:ascii="Times New Roman CYR" w:hAnsi="Times New Roman CYR" w:cs="Times New Roman CYR"/>
          <w:sz w:val="24"/>
          <w:szCs w:val="24"/>
          <w:lang w:val="ru-RU"/>
        </w:rPr>
        <w:t>н</w:t>
      </w:r>
      <w:r>
        <w:rPr>
          <w:rFonts w:ascii="Times New Roman CYR" w:hAnsi="Times New Roman CYR" w:cs="Times New Roman CYR"/>
          <w:sz w:val="24"/>
          <w:szCs w:val="24"/>
          <w:lang w:val="ru-RU"/>
        </w:rPr>
        <w:t>огомилостивый…»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ED3356">
        <w:rPr>
          <w:rFonts w:ascii="Times New Roman CYR" w:hAnsi="Times New Roman CYR" w:cs="Times New Roman CYR"/>
          <w:sz w:val="24"/>
          <w:szCs w:val="24"/>
          <w:lang w:val="ru-RU"/>
        </w:rPr>
        <w:t>Матф.</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1:23</w:t>
      </w:r>
      <w:r>
        <w:rPr>
          <w:rFonts w:ascii="Times New Roman CYR" w:hAnsi="Times New Roman CYR" w:cs="Times New Roman CYR"/>
          <w:sz w:val="24"/>
          <w:szCs w:val="24"/>
          <w:lang w:val="ru-RU"/>
        </w:rPr>
        <w:t>: «С</w:t>
      </w:r>
      <w:r w:rsidRPr="00ED3356">
        <w:rPr>
          <w:rFonts w:ascii="Times New Roman CYR" w:hAnsi="Times New Roman CYR" w:cs="Times New Roman CYR"/>
          <w:sz w:val="24"/>
          <w:szCs w:val="24"/>
          <w:lang w:val="ru-RU"/>
        </w:rPr>
        <w:t>е, Дева во чреве приимет и родит</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Сына, и нарекут имя Ему Еммануил, что значит: с нами Бог</w:t>
      </w:r>
      <w:r>
        <w:rPr>
          <w:rFonts w:ascii="Times New Roman CYR" w:hAnsi="Times New Roman CYR" w:cs="Times New Roman CYR"/>
          <w:sz w:val="24"/>
          <w:szCs w:val="24"/>
          <w:lang w:val="ru-RU"/>
        </w:rPr>
        <w:t>»</w:t>
      </w:r>
      <w:r w:rsidRPr="00ED3356">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ED3356">
        <w:rPr>
          <w:rFonts w:ascii="Times New Roman CYR" w:hAnsi="Times New Roman CYR" w:cs="Times New Roman CYR"/>
          <w:sz w:val="24"/>
          <w:szCs w:val="24"/>
          <w:lang w:val="ru-RU"/>
        </w:rPr>
        <w:t>Иоан.</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3:17</w:t>
      </w:r>
      <w:r>
        <w:rPr>
          <w:rFonts w:ascii="Times New Roman CYR" w:hAnsi="Times New Roman CYR" w:cs="Times New Roman CYR"/>
          <w:sz w:val="24"/>
          <w:szCs w:val="24"/>
          <w:lang w:val="ru-RU"/>
        </w:rPr>
        <w:t>: «</w:t>
      </w:r>
      <w:r w:rsidRPr="00ED3356">
        <w:rPr>
          <w:rFonts w:ascii="Times New Roman CYR" w:hAnsi="Times New Roman CYR" w:cs="Times New Roman CYR"/>
          <w:sz w:val="24"/>
          <w:szCs w:val="24"/>
          <w:lang w:val="ru-RU"/>
        </w:rPr>
        <w:t>Ибо не послал Бог Сына Своего в мир, чтобы судить мир, но чтобы мир спасен был чрез Него</w:t>
      </w:r>
      <w:r>
        <w:rPr>
          <w:rFonts w:ascii="Times New Roman CYR" w:hAnsi="Times New Roman CYR" w:cs="Times New Roman CYR"/>
          <w:sz w:val="24"/>
          <w:szCs w:val="24"/>
          <w:lang w:val="ru-RU"/>
        </w:rPr>
        <w:t>»</w:t>
      </w:r>
      <w:r w:rsidRPr="00ED3356">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1 Петра </w:t>
      </w:r>
      <w:r w:rsidRPr="00856D7D">
        <w:rPr>
          <w:rFonts w:ascii="Times New Roman CYR" w:hAnsi="Times New Roman CYR" w:cs="Times New Roman CYR"/>
          <w:sz w:val="24"/>
          <w:szCs w:val="24"/>
          <w:lang w:val="ru-RU"/>
        </w:rPr>
        <w:t>3:18</w:t>
      </w:r>
      <w:r>
        <w:rPr>
          <w:rFonts w:ascii="Times New Roman CYR" w:hAnsi="Times New Roman CYR" w:cs="Times New Roman CYR"/>
          <w:sz w:val="24"/>
          <w:szCs w:val="24"/>
          <w:lang w:val="ru-RU"/>
        </w:rPr>
        <w:t>: «…</w:t>
      </w:r>
      <w:r w:rsidRPr="00856D7D">
        <w:rPr>
          <w:rFonts w:ascii="Times New Roman CYR" w:hAnsi="Times New Roman CYR" w:cs="Times New Roman CYR"/>
          <w:sz w:val="24"/>
          <w:szCs w:val="24"/>
          <w:lang w:val="ru-RU"/>
        </w:rPr>
        <w:t>потому что и Христос, чтобы</w:t>
      </w:r>
      <w:r>
        <w:rPr>
          <w:rFonts w:ascii="Times New Roman CYR" w:hAnsi="Times New Roman CYR" w:cs="Times New Roman CYR"/>
          <w:sz w:val="24"/>
          <w:szCs w:val="24"/>
          <w:lang w:val="ru-RU"/>
        </w:rPr>
        <w:t xml:space="preserve"> </w:t>
      </w:r>
      <w:r w:rsidRPr="00856D7D">
        <w:rPr>
          <w:rFonts w:ascii="Times New Roman CYR" w:hAnsi="Times New Roman CYR" w:cs="Times New Roman CYR"/>
          <w:sz w:val="24"/>
          <w:szCs w:val="24"/>
          <w:lang w:val="ru-RU"/>
        </w:rPr>
        <w:t>привести нас к Богу, однажды пострадал за грехи наши, праведник за</w:t>
      </w:r>
      <w:r>
        <w:rPr>
          <w:rFonts w:ascii="Times New Roman CYR" w:hAnsi="Times New Roman CYR" w:cs="Times New Roman CYR"/>
          <w:sz w:val="24"/>
          <w:szCs w:val="24"/>
          <w:lang w:val="ru-RU"/>
        </w:rPr>
        <w:t xml:space="preserve"> неправедных, быв умерщвлен по </w:t>
      </w:r>
      <w:r w:rsidRPr="00856D7D">
        <w:rPr>
          <w:rFonts w:ascii="Times New Roman CYR" w:hAnsi="Times New Roman CYR" w:cs="Times New Roman CYR"/>
          <w:sz w:val="24"/>
          <w:szCs w:val="24"/>
          <w:lang w:val="ru-RU"/>
        </w:rPr>
        <w:t>плоти, но ожив духом</w:t>
      </w:r>
      <w:r>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ED3356">
        <w:rPr>
          <w:rFonts w:ascii="Times New Roman CYR" w:hAnsi="Times New Roman CYR" w:cs="Times New Roman CYR"/>
          <w:sz w:val="24"/>
          <w:szCs w:val="24"/>
          <w:lang w:val="ru-RU"/>
        </w:rPr>
        <w:t>1</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Иоан.</w:t>
      </w:r>
      <w:r>
        <w:rPr>
          <w:rFonts w:ascii="Times New Roman CYR" w:hAnsi="Times New Roman CYR" w:cs="Times New Roman CYR"/>
          <w:sz w:val="24"/>
          <w:szCs w:val="24"/>
          <w:lang w:val="ru-RU"/>
        </w:rPr>
        <w:t xml:space="preserve"> </w:t>
      </w:r>
      <w:r w:rsidRPr="00ED3356">
        <w:rPr>
          <w:rFonts w:ascii="Times New Roman CYR" w:hAnsi="Times New Roman CYR" w:cs="Times New Roman CYR"/>
          <w:sz w:val="24"/>
          <w:szCs w:val="24"/>
          <w:lang w:val="ru-RU"/>
        </w:rPr>
        <w:t>3:8</w:t>
      </w:r>
      <w:r>
        <w:rPr>
          <w:rFonts w:ascii="Times New Roman CYR" w:hAnsi="Times New Roman CYR" w:cs="Times New Roman CYR"/>
          <w:sz w:val="24"/>
          <w:szCs w:val="24"/>
          <w:lang w:val="ru-RU"/>
        </w:rPr>
        <w:t>: «</w:t>
      </w:r>
      <w:r w:rsidRPr="00ED3356">
        <w:rPr>
          <w:rFonts w:ascii="Times New Roman CYR" w:hAnsi="Times New Roman CYR" w:cs="Times New Roman CYR"/>
          <w:sz w:val="24"/>
          <w:szCs w:val="24"/>
          <w:lang w:val="ru-RU"/>
        </w:rPr>
        <w:t xml:space="preserve">Кто делает грех, тот от диавола, потому что сначала диавол согрешил. Для сего-то и явился Сын Божий, чтобы разрушить дела </w:t>
      </w:r>
      <w:r>
        <w:rPr>
          <w:rFonts w:ascii="Times New Roman CYR" w:hAnsi="Times New Roman CYR" w:cs="Times New Roman CYR"/>
          <w:sz w:val="24"/>
          <w:szCs w:val="24"/>
          <w:lang w:val="ru-RU"/>
        </w:rPr>
        <w:t>Диавола»</w:t>
      </w:r>
      <w:r w:rsidRPr="00ED3356">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856D7D">
        <w:rPr>
          <w:rFonts w:ascii="Times New Roman CYR" w:hAnsi="Times New Roman CYR" w:cs="Times New Roman CYR"/>
          <w:sz w:val="24"/>
          <w:szCs w:val="24"/>
          <w:lang w:val="ru-RU"/>
        </w:rPr>
        <w:t>Гал.</w:t>
      </w:r>
      <w:r>
        <w:rPr>
          <w:rFonts w:ascii="Times New Roman CYR" w:hAnsi="Times New Roman CYR" w:cs="Times New Roman CYR"/>
          <w:sz w:val="24"/>
          <w:szCs w:val="24"/>
          <w:lang w:val="ru-RU"/>
        </w:rPr>
        <w:t xml:space="preserve"> </w:t>
      </w:r>
      <w:r w:rsidRPr="00856D7D">
        <w:rPr>
          <w:rFonts w:ascii="Times New Roman CYR" w:hAnsi="Times New Roman CYR" w:cs="Times New Roman CYR"/>
          <w:sz w:val="24"/>
          <w:szCs w:val="24"/>
          <w:lang w:val="ru-RU"/>
        </w:rPr>
        <w:t>2:20</w:t>
      </w:r>
      <w:r>
        <w:rPr>
          <w:rFonts w:ascii="Times New Roman CYR" w:hAnsi="Times New Roman CYR" w:cs="Times New Roman CYR"/>
          <w:sz w:val="24"/>
          <w:szCs w:val="24"/>
          <w:lang w:val="ru-RU"/>
        </w:rPr>
        <w:t>:</w:t>
      </w:r>
      <w:r w:rsidRPr="00856D7D">
        <w:rPr>
          <w:rFonts w:ascii="Times New Roman CYR" w:hAnsi="Times New Roman CYR" w:cs="Times New Roman CYR"/>
          <w:sz w:val="24"/>
          <w:szCs w:val="24"/>
          <w:lang w:val="ru-RU"/>
        </w:rPr>
        <w:t xml:space="preserve"> </w:t>
      </w:r>
      <w:r>
        <w:rPr>
          <w:rFonts w:ascii="Times New Roman CYR" w:hAnsi="Times New Roman CYR" w:cs="Times New Roman CYR"/>
          <w:sz w:val="24"/>
          <w:szCs w:val="24"/>
          <w:lang w:val="ru-RU"/>
        </w:rPr>
        <w:t>«…</w:t>
      </w:r>
      <w:r w:rsidRPr="00856D7D">
        <w:rPr>
          <w:rFonts w:ascii="Times New Roman CYR" w:hAnsi="Times New Roman CYR" w:cs="Times New Roman CYR"/>
          <w:sz w:val="24"/>
          <w:szCs w:val="24"/>
          <w:lang w:val="ru-RU"/>
        </w:rPr>
        <w:t xml:space="preserve">и уже не я живу, но живет во </w:t>
      </w:r>
      <w:r>
        <w:rPr>
          <w:rFonts w:ascii="Times New Roman CYR" w:hAnsi="Times New Roman CYR" w:cs="Times New Roman CYR"/>
          <w:sz w:val="24"/>
          <w:szCs w:val="24"/>
          <w:lang w:val="ru-RU"/>
        </w:rPr>
        <w:t xml:space="preserve">мне Христос. А что ныне живу во </w:t>
      </w:r>
      <w:r w:rsidRPr="00856D7D">
        <w:rPr>
          <w:rFonts w:ascii="Times New Roman CYR" w:hAnsi="Times New Roman CYR" w:cs="Times New Roman CYR"/>
          <w:sz w:val="24"/>
          <w:szCs w:val="24"/>
          <w:lang w:val="ru-RU"/>
        </w:rPr>
        <w:t>плоти, то живу верою в Сына Божия, возлюбившего меня и предавшего Себя за меня</w:t>
      </w:r>
      <w:r>
        <w:rPr>
          <w:rFonts w:ascii="Times New Roman CYR" w:hAnsi="Times New Roman CYR" w:cs="Times New Roman CYR"/>
          <w:sz w:val="24"/>
          <w:szCs w:val="24"/>
          <w:lang w:val="ru-RU"/>
        </w:rPr>
        <w:t>»</w:t>
      </w:r>
      <w:r w:rsidRPr="00856D7D">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b/>
          <w:bCs/>
          <w:sz w:val="36"/>
          <w:szCs w:val="36"/>
          <w:lang w:val="ru-RU"/>
        </w:rPr>
        <w:t>Я САМ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Ладно, я понял. Нам дан шанс. Есть добро, есть зло, нужно выбирать. Дальше я сам.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СТОП! Подожди, это уже было когда-то. Каждый, пришедший в этот мир, рано или поздно говорит что-то подобное. Наш мир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большое «Я сам» Богу и всему, что Он предлагает нам в Иисусе.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Мы не первыми стали мудрыми, начав разбираться, что хорошо, а что плохо. Но что это дает, когда порой просто ничего не хочется?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Или, наоборот, хочется не того, что нужно? Откуда-то появляются невеселые мысли, затеваются недобрые дела… Почему человечество, в котором несколько миллиардов христиан, нравственно деградирует?</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Благими намерениями выстлана дорожка...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Мы приходим в этот мир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и столько чистых мечтаний витает вокруг! Учиться, любить, творить, вдохновлять. А потом реальность вносит свои коррективы в каждую сферу нашей жизни.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BF02F6"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28"/>
          <w:szCs w:val="28"/>
          <w:lang w:val="ru-RU"/>
        </w:rPr>
      </w:pPr>
      <w:r w:rsidRPr="00BF02F6">
        <w:rPr>
          <w:rFonts w:ascii="Times New Roman CYR" w:hAnsi="Times New Roman CYR" w:cs="Times New Roman CYR"/>
          <w:b/>
          <w:bCs/>
          <w:sz w:val="28"/>
          <w:szCs w:val="28"/>
          <w:lang w:val="ru-RU"/>
        </w:rPr>
        <w:t>Учиться!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Ты еще помнишь, дорогой читатель, то особое сентябрьское чувство первых школьных лет? Это когда садишься за парту и открываешь чистую страницу тетради. Как аккуратно выводятся буковки! Как досадна первая помарка! Перед тобой непознанные миры, новые горизонты, важные предметы, которые обязательно стоит изучить. Но ближе к концу третьей четверти шаткое желание учиться сменяет стойкое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дождаться каникул. Забываются все начинания, обещания «в этом году без троек». Когда-то чистые листы без сожаления вырываются из тетрадей.</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продолжаю учиться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это простое правило постоянного роста. В учебном заведении или вне его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продолжать познавать и открывать для себя что-то новое. Но нет сегодня чистых листов. Как минимум, сверху уже написано «</w:t>
      </w:r>
      <w:r>
        <w:rPr>
          <w:rFonts w:ascii="Times New Roman" w:hAnsi="Times New Roman" w:cs="Times New Roman"/>
          <w:sz w:val="24"/>
          <w:szCs w:val="24"/>
          <w:lang w:val="en-US"/>
        </w:rPr>
        <w:t>www</w:t>
      </w:r>
      <w:r>
        <w:rPr>
          <w:rFonts w:ascii="Times New Roman CYR" w:hAnsi="Times New Roman CYR" w:cs="Times New Roman CYR"/>
          <w:sz w:val="24"/>
          <w:szCs w:val="24"/>
          <w:lang w:val="ru-RU"/>
        </w:rPr>
        <w:t>». Нет того чувства новизны, ощущения первооткрывателя. Сколько знаний перешло в сферу «копировать</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вставить»! Мы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мухи-повторюхи. Мы почти ничего не анализируем, принимая готовый фаст-фуд для мозгов.</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Больше всего раздражает трагический разрыв между теорией и практикой. Вы приходите в ВУЗ и слышите: «Забудьте все, что вы учили в школе!» Вы приходите на работу, и вам говорят: «Забудьте все, что вы учили в институте». Так зачем ходить в школу? Зачем учиться в институте? Но сейчас, когда я пишу эти строки, я думаю не об институтах и университетах. Я думаю о духовном росте и нравственности. Этому уже не учат. Да и те, кто учит, часто хронически проваливаются в практической жизни, убивая желание узнавать, где все-таки зарыта истина.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Какой в этом смысл? Даже если я узнаю, что так нужно поступать, а так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не стоит, это что-нибудь меняет, если все живут, как хотят? А эти, которые называют себя верующими? Какова их жизнь? Каковы их истинные мотивы?</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Друг, я хочу поделиться надеждой, которую не выдумал. Где-то внутри мы понимаем, что высшая цель образования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истинная свобода. Свобода от предрассудков, суеверий, всякого мракобесия, надуманных традиций и правил. А самое главное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свобода от лжи.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И если ты сегодня разочарован во всяком знании, запомни особые слова Евангелия, слова Иисуса, обращенные к каждому из нас: «Познайте истину, и истина сделает вас свободными». Господь предлагает нам докопаться до правды. Ответить на зов одного из библейских героев: «Выберите ныне, кому служить… Если Господь есть Бог, то последуйте</w:t>
      </w:r>
      <w:r w:rsidRPr="00F01279">
        <w:rPr>
          <w:rFonts w:ascii="Times New Roman CYR" w:hAnsi="Times New Roman CYR" w:cs="Times New Roman CYR"/>
          <w:sz w:val="24"/>
          <w:szCs w:val="24"/>
          <w:highlight w:val="yellow"/>
          <w:lang w:val="ru-RU"/>
        </w:rPr>
        <w:t xml:space="preserve"> </w:t>
      </w:r>
      <w:r w:rsidRPr="00F01279">
        <w:rPr>
          <w:rFonts w:ascii="Times New Roman CYR" w:hAnsi="Times New Roman CYR" w:cs="Times New Roman CYR"/>
          <w:sz w:val="24"/>
          <w:szCs w:val="24"/>
          <w:lang w:val="ru-RU"/>
        </w:rPr>
        <w:t>Ему</w:t>
      </w:r>
      <w:r>
        <w:rPr>
          <w:rFonts w:ascii="Times New Roman CYR" w:hAnsi="Times New Roman CYR" w:cs="Times New Roman CYR"/>
          <w:sz w:val="24"/>
          <w:szCs w:val="24"/>
          <w:lang w:val="ru-RU"/>
        </w:rPr>
        <w:t xml:space="preserve">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Помни, жизнь не оставляет нас нейтральными. Она рано или поздно заставит определиться с тем, кому служить (несмотря на то, как брезгливо современность относится к слову «служить»). Выбрать Главного. Выбрать путь. Свобода или рабство. Смерть или жизнь. Надежда или уныние. Выбор все еще есть!</w:t>
      </w:r>
    </w:p>
    <w:p w:rsidR="004D13AC" w:rsidRPr="006A1096"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32"/>
          <w:szCs w:val="32"/>
          <w:lang w:val="ru-RU"/>
        </w:rPr>
      </w:pPr>
    </w:p>
    <w:p w:rsidR="004D13AC" w:rsidRPr="006A1096"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32"/>
          <w:szCs w:val="32"/>
          <w:lang w:val="ru-RU"/>
        </w:rPr>
      </w:pPr>
      <w:r w:rsidRPr="006A1096">
        <w:rPr>
          <w:rFonts w:ascii="Times New Roman CYR" w:hAnsi="Times New Roman CYR" w:cs="Times New Roman CYR"/>
          <w:b/>
          <w:bCs/>
          <w:sz w:val="32"/>
          <w:szCs w:val="32"/>
          <w:lang w:val="ru-RU"/>
        </w:rPr>
        <w:t xml:space="preserve">Любить!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О, здесь, конечно, мы преуспели... Мы столько нового узнали о любви. Мы научились беречь друг друга, бережно относиться к особому дару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сердцу другого человека. Мы столько прочитали и увидели о любви, что наконец-то достигли желаемого: каждая вторая семья распадается, ежегодно сотни тысяч деток не рождаются из-за абортов, миллионы людей предают своих жен и мужей, бросают детей, и все это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 xml:space="preserve">ЛЮБОВЬ! В современной любви побеждает животное. Движения, ритм, огонь. Вот она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любовь! Очень часто немного пьяненькая, немного глупенькая, непостоянная, капризная, эгоистичная, идет эта любовь по улицам, зажигая в глазах интерес к ТЕЛУ. Уже давно не к сердцу, не к духовным устремлениям, мечтам, нет,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к сантиметрам, объемам, изгибам.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Это все равно что есть шкурку апельсина вместо серединки. Да, шкурка важна, не спорю. Но если фрукт прогнил, после любования шкуркой рано или поздно наступает момент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долой! Испортилось, пахнет не так, оскомина во рту.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Известный польский журналист и </w:t>
      </w:r>
      <w:r w:rsidRPr="00414E4A">
        <w:rPr>
          <w:rFonts w:ascii="Times New Roman CYR" w:hAnsi="Times New Roman CYR" w:cs="Times New Roman CYR"/>
          <w:sz w:val="24"/>
          <w:szCs w:val="24"/>
          <w:lang w:val="ru-RU"/>
        </w:rPr>
        <w:t>писатель Габриэль Лауб</w:t>
      </w:r>
      <w:r>
        <w:rPr>
          <w:rFonts w:ascii="Times New Roman CYR" w:hAnsi="Times New Roman CYR" w:cs="Times New Roman CYR"/>
          <w:sz w:val="24"/>
          <w:szCs w:val="24"/>
          <w:lang w:val="ru-RU"/>
        </w:rPr>
        <w:t xml:space="preserve"> очень оптимистично</w:t>
      </w:r>
      <w:r w:rsidRPr="00414E4A">
        <w:rPr>
          <w:rFonts w:ascii="Times New Roman CYR" w:hAnsi="Times New Roman CYR" w:cs="Times New Roman CYR"/>
          <w:sz w:val="24"/>
          <w:szCs w:val="24"/>
          <w:lang w:val="ru-RU"/>
        </w:rPr>
        <w:t xml:space="preserve"> заметил в одном из своих афоризмов, что женщины красивее, чем они выглядят.</w:t>
      </w:r>
      <w:r>
        <w:rPr>
          <w:rFonts w:ascii="Times New Roman CYR" w:hAnsi="Times New Roman CYR" w:cs="Times New Roman CYR"/>
          <w:sz w:val="24"/>
          <w:szCs w:val="24"/>
          <w:lang w:val="ru-RU"/>
        </w:rPr>
        <w:t xml:space="preserve"> И искренне хочется пожелать, чтобы это было действительно так. Чтобы внутренняя красота человека подчеркивалась внешним обаянием.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 сожалению, часто внешний блеск является ширмой, за которой просто ничего нет. Ничего духовного, глубокого, святого. Никто не выразил эту проблему лучше библейского мудреца Соломона, сказавшего: «Что золотое кольцо в носу у свиньи, то женщина красивая и безрассудная» (Библия, книга Притчи, глава 11, стих 22).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Но не только к девушкам и женщинам это обращение. Теряющий рассудок мужчина – не лучшее зрелище. И причины за тысячелетия не изменились: зависимость, похоть, власть, деньги.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481F01" w:rsidRDefault="004D13AC" w:rsidP="00015109">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CYR" w:hAnsi="Times New Roman CYR" w:cs="Times New Roman CYR"/>
          <w:sz w:val="24"/>
          <w:szCs w:val="24"/>
          <w:lang w:val="ru-RU"/>
        </w:rPr>
        <w:t xml:space="preserve">Друг, чего мы сами достигли в любви? Проникли ли мы хоть чуть-чуть глубже поверхности? Когда отношения станут настоящими? Когда аромат и глубину близкого нам человека мы перестанем разменивать на очередную нарядную «шкурку»? </w:t>
      </w:r>
    </w:p>
    <w:p w:rsidR="004D13AC" w:rsidRPr="00481F01" w:rsidRDefault="004D13AC" w:rsidP="00015109">
      <w:pPr>
        <w:widowControl w:val="0"/>
        <w:autoSpaceDE w:val="0"/>
        <w:autoSpaceDN w:val="0"/>
        <w:adjustRightInd w:val="0"/>
        <w:spacing w:after="0" w:line="240" w:lineRule="auto"/>
        <w:jc w:val="both"/>
        <w:rPr>
          <w:rFonts w:ascii="Times New Roman" w:hAnsi="Times New Roman" w:cs="Times New Roman"/>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sidRPr="00B916A2">
        <w:rPr>
          <w:rFonts w:ascii="Times New Roman CYR" w:hAnsi="Times New Roman CYR" w:cs="Times New Roman CYR"/>
          <w:b/>
          <w:bCs/>
          <w:sz w:val="28"/>
          <w:szCs w:val="28"/>
          <w:lang w:val="ru-RU"/>
        </w:rPr>
        <w:t>Творить!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Наверное, каждый слышал о том, как относятся к работе в Японии. Кроме того что их рабочая неделя </w:t>
      </w:r>
      <w:r>
        <w:rPr>
          <w:rFonts w:ascii="Times New Roman" w:hAnsi="Times New Roman" w:cs="Times New Roman"/>
          <w:sz w:val="24"/>
          <w:szCs w:val="24"/>
          <w:lang w:val="ru-RU"/>
        </w:rPr>
        <w:t xml:space="preserve">состоит </w:t>
      </w:r>
      <w:r>
        <w:rPr>
          <w:rFonts w:ascii="Times New Roman CYR" w:hAnsi="Times New Roman CYR" w:cs="Times New Roman CYR"/>
          <w:sz w:val="24"/>
          <w:szCs w:val="24"/>
          <w:lang w:val="ru-RU"/>
        </w:rPr>
        <w:t xml:space="preserve">почти </w:t>
      </w:r>
      <w:r>
        <w:rPr>
          <w:rFonts w:ascii="Times New Roman" w:hAnsi="Times New Roman" w:cs="Times New Roman"/>
          <w:sz w:val="24"/>
          <w:szCs w:val="24"/>
          <w:lang w:val="ru-RU"/>
        </w:rPr>
        <w:t>из</w:t>
      </w:r>
      <w:r>
        <w:rPr>
          <w:rFonts w:ascii="Times New Roman CYR" w:hAnsi="Times New Roman CYR" w:cs="Times New Roman CYR"/>
          <w:sz w:val="24"/>
          <w:szCs w:val="24"/>
          <w:lang w:val="ru-RU"/>
        </w:rPr>
        <w:t xml:space="preserve"> 60 часов, многие из них работают сверхурочно и вообще не мыслят своей жизни без своих коллег и рабочего места. Все это помогло разрушенной экономически и раздираемой распрями Японии в кратчайшие строки превратиться в стабильную и благополучную державу.</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w:t>
      </w:r>
      <w:r w:rsidRPr="00414E4A">
        <w:rPr>
          <w:rFonts w:ascii="Times New Roman CYR" w:hAnsi="Times New Roman CYR" w:cs="Times New Roman CYR"/>
          <w:sz w:val="24"/>
          <w:szCs w:val="24"/>
          <w:lang w:val="ru-RU"/>
        </w:rPr>
        <w:t>Гамбари</w:t>
      </w:r>
      <w:r>
        <w:rPr>
          <w:rFonts w:ascii="Times New Roman CYR" w:hAnsi="Times New Roman CYR" w:cs="Times New Roman CYR"/>
          <w:sz w:val="24"/>
          <w:szCs w:val="24"/>
          <w:lang w:val="ru-RU"/>
        </w:rPr>
        <w:t xml:space="preserve">»,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говорят японцы. Это значит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делать все от тебя зависящее, проявлять максимум стараний и настойчивости, упорствовать в достижении цели. Вместо того чтобы советовать своим друзьям: «Отдохни, расслабься, а потом с новыми силами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в бой»,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японцы твердят: «</w:t>
      </w:r>
      <w:r w:rsidRPr="00414E4A">
        <w:rPr>
          <w:rFonts w:ascii="Times New Roman CYR" w:hAnsi="Times New Roman CYR" w:cs="Times New Roman CYR"/>
          <w:sz w:val="24"/>
          <w:szCs w:val="24"/>
          <w:lang w:val="ru-RU"/>
        </w:rPr>
        <w:t>Гамбару</w:t>
      </w:r>
      <w:r>
        <w:rPr>
          <w:rFonts w:ascii="Times New Roman CYR" w:hAnsi="Times New Roman CYR" w:cs="Times New Roman CYR"/>
          <w:sz w:val="24"/>
          <w:szCs w:val="24"/>
          <w:lang w:val="ru-RU"/>
        </w:rPr>
        <w:t>! Покажи все, на что способен! Не сдавайся!» От малого до старого – все чем-то заняты. Пенсионеры посещают несколько кружков, путешествуют. Безделье – смерти подобно. Появилось свободное время? Стыдно!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Что ты думаешь о своей настоящей и будущей работе? Готов ли ты посвящено трудиться на благо фирмы, компании, корпорации? Или сегодня мы ищем что-то такое, где можно было бы передвигать карты на зеленном бархате монитора и получать за это столько денег, чтобы ни в чем не нуждаться? Почему сегодня работа многими позиционируется как РАБота? Кто эти люди, которые забыли о призвании? Забыли, что суть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не в деньгах. Суть в том добром, что приносишь окружающим, и в удовлетворении, которое получаешь взамен.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Занятное слово </w:t>
      </w:r>
      <w:r>
        <w:rPr>
          <w:rFonts w:ascii="Times New Roman" w:hAnsi="Times New Roman" w:cs="Times New Roman"/>
          <w:sz w:val="24"/>
          <w:szCs w:val="24"/>
          <w:lang w:val="ru-RU"/>
        </w:rPr>
        <w:t xml:space="preserve">– </w:t>
      </w:r>
      <w:r w:rsidRPr="00F47B73">
        <w:rPr>
          <w:rFonts w:ascii="Times New Roman CYR" w:hAnsi="Times New Roman CYR" w:cs="Times New Roman CYR"/>
          <w:b/>
          <w:bCs/>
          <w:sz w:val="28"/>
          <w:szCs w:val="28"/>
          <w:lang w:val="ru-RU"/>
        </w:rPr>
        <w:t>ПРИЗВАНИЕ</w:t>
      </w:r>
      <w:r>
        <w:rPr>
          <w:rFonts w:ascii="Times New Roman CYR" w:hAnsi="Times New Roman CYR" w:cs="Times New Roman CYR"/>
          <w:sz w:val="24"/>
          <w:szCs w:val="24"/>
          <w:lang w:val="ru-RU"/>
        </w:rPr>
        <w:t>, не правда ли? Потому что кто-то зовет, призывает. Друг, остановись! Подумай о великой битве, с которой мы начали этот разговор. Кто тебя зовет работать? Тот, кто шепчет: «Зарабатывай больше, не важно как! Заканчивай с благотворительностью! Ищи только выгодные варианты! Не обманешь – не продашь! Не уворуешь – не проживешь!» КТО ТЕБЯ ЗОВЕТ? Задумайся!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Если бы работа решала все наши проблемы! К сожалению, есть еще японское слово «кароси»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смерть от переутомления на работе, и это бич японских компаний. Есть еще одна беда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«инсэки-дзисацу» (самоубийство вследствие осознания своей ответственности за случившееся). Япония – единственная из развитых стран, где за 10 лет самоубийство – удел трети миллиона человек. И почти половина этих несчастных людей уходят из жизни из-за неудач и проблем на работе.</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Почему так? Одни гоняются за прибылью и экономически погружаются в пропасть. Другие трудятся изо всех сил и психологически не справляются с проблемами и неудачами. Кто поставил человека в такое положение? Где эта золотая середина между увесистым кошельком и бедностью? Между своими нуждами и нуждами других? Почему все так запутано?</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BF02F6" w:rsidRDefault="004D13AC" w:rsidP="00015109">
      <w:pPr>
        <w:widowControl w:val="0"/>
        <w:autoSpaceDE w:val="0"/>
        <w:autoSpaceDN w:val="0"/>
        <w:adjustRightInd w:val="0"/>
        <w:spacing w:after="0" w:line="240" w:lineRule="auto"/>
        <w:jc w:val="both"/>
        <w:rPr>
          <w:rFonts w:ascii="Times New Roman CYR" w:hAnsi="Times New Roman CYR" w:cs="Times New Roman CYR"/>
          <w:sz w:val="28"/>
          <w:szCs w:val="28"/>
          <w:lang w:val="ru-RU"/>
        </w:rPr>
      </w:pPr>
      <w:r w:rsidRPr="00E40E26">
        <w:rPr>
          <w:rFonts w:ascii="Times New Roman CYR" w:hAnsi="Times New Roman CYR" w:cs="Times New Roman CYR"/>
          <w:b/>
          <w:bCs/>
          <w:sz w:val="28"/>
          <w:szCs w:val="28"/>
          <w:lang w:val="ru-RU"/>
        </w:rPr>
        <w:t>Вдохновлять</w:t>
      </w:r>
      <w:r w:rsidRPr="00BF02F6">
        <w:rPr>
          <w:rFonts w:ascii="Times New Roman CYR" w:hAnsi="Times New Roman CYR" w:cs="Times New Roman CYR"/>
          <w:b/>
          <w:bCs/>
          <w:sz w:val="28"/>
          <w:szCs w:val="28"/>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Я уверен, что многие испытывают особое чувство напряжения, оказавшись с незнакомым человеком в лифте. Одни роются в сумке, другие неподвижно смотрят перед собой или следят за маленьким табло, на котором высвечиваются знакомые цифры. Почему так? Часто мы живем в одном подъезде и далеко не со всеми готовы просто поздороваться. А разговорившись, узнали бы, что рядом живут интересные и приятные люди.</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«Не факт»,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ответит кто-то. И, возможно, окажется прав. Ну и что с того, что он прав? Если бы проблема одиночества решалась на уровне «Сел, подумал: зачем они мне нужны?» Не получается…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Глядя на современного человека, думаешь: было бы больше кальция в организме, обязательно вырос бы какой-нибудь панцирь или скорлупа – настолько мы стали чужие друг другу.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Мы называемся христианами, живем в христианской стране. Но это высокое и доброе звание перешло к нам от тех, кто жил совсем по-другому. Кому выгодна такая подмена? Побратимы-апостолы и первые христиане… Их радушие к другим людям было велико, как небо, их желание помочь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как огонь, их единство было мощным, как водопад. Их жизнь была решительной победой добра.</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А теперь я расскажу тебе удивительные факты из древней книги Библии. В ней при описании жизни первых христиан говорится, что никто не считал ничего своим. Это глубже, чем просто поделиться какими-то благами, заниматься благотворительностью. Это убить в себе собственника, образ которого так тщательно насаждается и поощряется в современной культуре.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Думаю: а как же я? Ведь мне тяжело порой даже с соседом о чем-то заговорить, да и незачем, кажется. Мне не нравится, чтобы мне в супермаркете кто-то советовал, что купить. У меня свои деньги, свой список покупок, и мне все равно, кто ты и почему оказался рядом.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А каким был Тот, Чье имя ты и я носим? Что бы Он сказал, посмотрев на нас? А может, Иисус молча, как во время Тайной Вечери, взял бы полотенце, налил воды и начал, подходя к каждому из нас, мыть ноги, выполняя работу простого слуги? Друг, </w:t>
      </w:r>
      <w:r w:rsidRPr="00580432">
        <w:rPr>
          <w:rFonts w:ascii="Times New Roman CYR" w:hAnsi="Times New Roman CYR" w:cs="Times New Roman CYR"/>
          <w:b/>
          <w:bCs/>
          <w:sz w:val="28"/>
          <w:szCs w:val="28"/>
          <w:lang w:val="ru-RU"/>
        </w:rPr>
        <w:t>ПОДУМАЙ</w:t>
      </w:r>
      <w:r>
        <w:rPr>
          <w:rFonts w:ascii="Times New Roman CYR" w:hAnsi="Times New Roman CYR" w:cs="Times New Roman CYR"/>
          <w:b/>
          <w:bCs/>
          <w:sz w:val="28"/>
          <w:szCs w:val="28"/>
          <w:lang w:val="ru-RU"/>
        </w:rPr>
        <w:t xml:space="preserve">, </w:t>
      </w:r>
      <w:r>
        <w:rPr>
          <w:rFonts w:ascii="Times New Roman CYR" w:hAnsi="Times New Roman CYR" w:cs="Times New Roman CYR"/>
          <w:sz w:val="24"/>
          <w:szCs w:val="24"/>
          <w:lang w:val="ru-RU"/>
        </w:rPr>
        <w:t xml:space="preserve">таков ли образ твоего героя? Способен ли он на такое? </w:t>
      </w:r>
      <w:r w:rsidRPr="004B6897">
        <w:rPr>
          <w:rFonts w:ascii="Times New Roman CYR" w:hAnsi="Times New Roman CYR" w:cs="Times New Roman CYR"/>
          <w:b/>
          <w:bCs/>
          <w:sz w:val="28"/>
          <w:szCs w:val="28"/>
          <w:lang w:val="ru-RU"/>
        </w:rPr>
        <w:t>МОЖЕТ ЛИ ОН БЫТЬ НАСТОЛЬКО КРУТЫМ</w:t>
      </w:r>
      <w:r w:rsidRPr="00E03FCE">
        <w:rPr>
          <w:rFonts w:ascii="Times New Roman CYR" w:hAnsi="Times New Roman CYR" w:cs="Times New Roman CYR"/>
          <w:b/>
          <w:bCs/>
          <w:sz w:val="28"/>
          <w:szCs w:val="28"/>
          <w:lang w:val="ru-RU"/>
        </w:rPr>
        <w:t>?</w:t>
      </w:r>
      <w:r>
        <w:rPr>
          <w:rFonts w:ascii="Times New Roman CYR" w:hAnsi="Times New Roman CYR" w:cs="Times New Roman CYR"/>
          <w:sz w:val="24"/>
          <w:szCs w:val="24"/>
          <w:lang w:val="ru-RU"/>
        </w:rPr>
        <w:t xml:space="preserve"> Может ли он предателю Иуде вместо горьких слов обиды и досады помыть ноги, как это сделал Иисус? Это сила, которой не обладает современный несчастный и гордый человек…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до сих пор помню, как в школе ребята выбрасывали стулья из окон, приносили в школу змей, тарантулов. В нашем школьном полутемном коридоре часто раздавались визги и крики девчонок. Но не это было страшно. Еще были драки после школы. Жестокие, такие, как сейчас в школах случаются. Юрка голым танцевал на парте. На перемене ребята держали Аню, пока Вася пытался залезть ей под юбку. Грозный парень по кличке Керикиш проверял наши рюкзаки на предмет наличия бутербродов и прочих материальных ценностей прямо в школьном дворе. Некоторые учителя пили, некоторые держались. Наш классный руководитель менялся каждые полгода. Обыкновенная школа, но необыкновенное время – середина девяностых.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Помню, как сорвалась учительница математики, взявшись за оплеванную двоечником Соколом ручку дверей. Как эта женщина средних лет с багровым лицом выливала на нас, ошарашенных таким эффектом от наших утонченных издевательств, ушат нецензурной брани. Выговорившись, она написала заявление, и мы ее больше не видели в школе. Помню, как наш физрук-афганец изо всех сил ударил молодого нахала, посмевшего оскорбить «нюхавших пороху».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Хотя я вырос в семье, где читали Библию и ходили в церковь, Бог для меня был хорошим, но далеким. Может, и ты, дорогой читатель, думаешь так о Нем? В школе я пытался хорошо учиться и особо не попадаться, хотя случалось всякое: и мелкие стычки, и разбитые головой стекла в классе, и прогулы, и ловля тарантулов на нитку на школьном стадионе. Увлекались кто чем. Я любил читать, мой друг Сашка заслушивался </w:t>
      </w:r>
      <w:r>
        <w:rPr>
          <w:rFonts w:ascii="Times New Roman CYR" w:hAnsi="Times New Roman CYR" w:cs="Times New Roman CYR"/>
          <w:sz w:val="24"/>
          <w:szCs w:val="24"/>
          <w:lang w:val="en-US"/>
        </w:rPr>
        <w:t>PRODIGY</w:t>
      </w:r>
      <w:r>
        <w:rPr>
          <w:rFonts w:ascii="Times New Roman CYR" w:hAnsi="Times New Roman CYR" w:cs="Times New Roman CYR"/>
          <w:sz w:val="24"/>
          <w:szCs w:val="24"/>
        </w:rPr>
        <w:t>, Васька пел на весь класс «</w:t>
      </w:r>
      <w:r>
        <w:rPr>
          <w:rFonts w:ascii="Times New Roman CYR" w:hAnsi="Times New Roman CYR" w:cs="Times New Roman CYR"/>
          <w:sz w:val="24"/>
          <w:szCs w:val="24"/>
          <w:lang w:val="en-US"/>
        </w:rPr>
        <w:t>It</w:t>
      </w:r>
      <w:r w:rsidRPr="00BC4873">
        <w:rPr>
          <w:rFonts w:ascii="Times New Roman CYR" w:hAnsi="Times New Roman CYR" w:cs="Times New Roman CYR"/>
          <w:sz w:val="24"/>
          <w:szCs w:val="24"/>
          <w:lang w:val="ru-RU"/>
        </w:rPr>
        <w:t>’</w:t>
      </w:r>
      <w:r>
        <w:rPr>
          <w:rFonts w:ascii="Times New Roman CYR" w:hAnsi="Times New Roman CYR" w:cs="Times New Roman CYR"/>
          <w:sz w:val="24"/>
          <w:szCs w:val="24"/>
          <w:lang w:val="en-US"/>
        </w:rPr>
        <w:t>smylife</w:t>
      </w:r>
      <w:r>
        <w:rPr>
          <w:rFonts w:ascii="Times New Roman CYR" w:hAnsi="Times New Roman CYR" w:cs="Times New Roman CYR"/>
          <w:sz w:val="24"/>
          <w:szCs w:val="24"/>
          <w:lang w:val="ru-RU"/>
        </w:rPr>
        <w:t xml:space="preserve">» и невероятно точно сбивал пробки от «Тройного» и выигрывал «ТУРБО» в «перебивачки», а Сенька любил рыбалку.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И, в общем, мне было весело. Но вечерами, возвращаясь домой после второй смены, я начал задумываться о будущем. После Рождества, проходя мимо окон моего первого класса, я увидел побитые окна в кабинетах 1-3-х классов. Как-то не по себе стало. Там же дети маленькие, мерзнут. Кто чем думал, когда такое делал? Подойдя к воротам школы, я увидел огромные черные пятна – следы взрывов. </w:t>
      </w:r>
      <w:r w:rsidRPr="00502133">
        <w:rPr>
          <w:rFonts w:ascii="Times New Roman CYR" w:hAnsi="Times New Roman CYR" w:cs="Times New Roman CYR"/>
          <w:sz w:val="24"/>
          <w:szCs w:val="24"/>
          <w:lang w:val="ru-RU"/>
        </w:rPr>
        <w:t>Сурик, серебрин. Самодельные бомбы.</w:t>
      </w:r>
      <w:r>
        <w:rPr>
          <w:rFonts w:ascii="Times New Roman CYR" w:hAnsi="Times New Roman CYR" w:cs="Times New Roman CYR"/>
          <w:sz w:val="24"/>
          <w:szCs w:val="24"/>
          <w:lang w:val="ru-RU"/>
        </w:rPr>
        <w:t xml:space="preserve"> Одна была настолько мощной, что расколола опору для ворот, и они больше не закрывались. Эта была война наоборот. Мы уничтожали свое без всякой причины. И я спросил себя: а есть ли оно, это будущее? В чем оно?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Может, закончится непростое время, и мы станем похожи на чистенькую Европу? Кем ты хочешь стать – об этом учителя нас уже не спрашивали, не до того было. Они и сами не знали, будут ли завтра следовать своему великому призванию или торговать на стихийном рынке. Чего спрашивать?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 этой неразберихе все куда-то шли, присоединялись и отсоединялись, </w:t>
      </w:r>
      <w:r w:rsidRPr="00502133">
        <w:rPr>
          <w:rFonts w:ascii="Times New Roman CYR" w:hAnsi="Times New Roman CYR" w:cs="Times New Roman CYR"/>
          <w:sz w:val="24"/>
          <w:szCs w:val="24"/>
          <w:lang w:val="ru-RU"/>
        </w:rPr>
        <w:t>фанатели</w:t>
      </w:r>
      <w:r>
        <w:rPr>
          <w:rFonts w:ascii="Times New Roman CYR" w:hAnsi="Times New Roman CYR" w:cs="Times New Roman CYR"/>
          <w:sz w:val="24"/>
          <w:szCs w:val="24"/>
          <w:lang w:val="ru-RU"/>
        </w:rPr>
        <w:t xml:space="preserve"> и разочаровывались. И конечно, нужно было взрослеть и как-то определяться.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И именно тогда, мой дорогой читатель, я начал по-настоящему бояться. Вечером, приходя домой, я не находил себе покоя. Нет, никаких угроз, все благополучно. Но чего-то важного, самого важного не хватало.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Я по-прежнему оставался верен семейной традиции, посещая еженедельно церковь, молясь и запоминая все больше новой библейской информации, но внутри что-то было не так.</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Однажды ночью я впервые не смог заснуть из-за нахлынувших мыслей о будущем. Я вдруг понял, что мой страх – это не страх смерти, а </w:t>
      </w:r>
      <w:r w:rsidRPr="006B632C">
        <w:rPr>
          <w:rFonts w:ascii="Times New Roman CYR" w:hAnsi="Times New Roman CYR" w:cs="Times New Roman CYR"/>
          <w:b/>
          <w:bCs/>
          <w:sz w:val="28"/>
          <w:szCs w:val="28"/>
          <w:lang w:val="ru-RU"/>
        </w:rPr>
        <w:t>СТРАХ ЖИЗНИ.</w:t>
      </w:r>
      <w:r>
        <w:rPr>
          <w:rFonts w:ascii="Times New Roman CYR" w:hAnsi="Times New Roman CYR" w:cs="Times New Roman CYR"/>
          <w:sz w:val="24"/>
          <w:szCs w:val="24"/>
          <w:lang w:val="ru-RU"/>
        </w:rPr>
        <w:t xml:space="preserve"> Я просто боялся жить дальше. Да, я раньше уже слышал песни о том, что без потерь не бывает, что нужно ничего не боятся, а просто идти вперед, что все еще будет… Но реальность не была столь оптимистичной. Я думал о моем талантливом учителе химии, отличном преподавателе, который сгорал на наших глазах от алкоголя. Я спрашивал себя: «А ты? Что будет с тобой? Да, ты держишься подальше от плохих компаний, ты избегаешь вредных привычек, хорошо учишься и строишь правильные отношения. Но избежишь ли ты фатальной ошибки? Сможешь ли прожить счастливо эту жизнь?»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Я дал себе честный ответ, и он был отрицательным. И </w:t>
      </w:r>
      <w:r w:rsidRPr="00502133">
        <w:rPr>
          <w:rFonts w:ascii="Times New Roman CYR" w:hAnsi="Times New Roman CYR" w:cs="Times New Roman CYR"/>
          <w:sz w:val="24"/>
          <w:szCs w:val="24"/>
          <w:lang w:val="ru-RU"/>
        </w:rPr>
        <w:t>знаешь, почему</w:t>
      </w:r>
      <w:r>
        <w:rPr>
          <w:rFonts w:ascii="Times New Roman CYR" w:hAnsi="Times New Roman CYR" w:cs="Times New Roman CYR"/>
          <w:sz w:val="24"/>
          <w:szCs w:val="24"/>
          <w:lang w:val="ru-RU"/>
        </w:rPr>
        <w:t xml:space="preserve">? Я уже тогда понял, что даже если мои действия правильны </w:t>
      </w:r>
      <w:r>
        <w:rPr>
          <w:rFonts w:ascii="Times New Roman" w:hAnsi="Times New Roman" w:cs="Times New Roman"/>
          <w:sz w:val="24"/>
          <w:szCs w:val="24"/>
          <w:lang w:val="ru-RU"/>
        </w:rPr>
        <w:t>–</w:t>
      </w:r>
      <w:r>
        <w:rPr>
          <w:rFonts w:ascii="Times New Roman CYR" w:hAnsi="Times New Roman CYR" w:cs="Times New Roman CYR"/>
          <w:sz w:val="24"/>
          <w:szCs w:val="24"/>
          <w:lang w:val="ru-RU"/>
        </w:rPr>
        <w:t xml:space="preserve"> мой мотив часто исковеркан корыстью или страстью. Многое я делал, будучи редким эгоистом. И была вторая причина… Это были волнующие слова Библии, слова Иисуса: «К</w:t>
      </w:r>
      <w:r w:rsidRPr="00C06189">
        <w:rPr>
          <w:rFonts w:ascii="Times New Roman CYR" w:hAnsi="Times New Roman CYR" w:cs="Times New Roman CYR"/>
          <w:sz w:val="24"/>
          <w:szCs w:val="24"/>
          <w:lang w:val="ru-RU"/>
        </w:rPr>
        <w:t xml:space="preserve">акая польза человеку, если он приобретет весь мир, а душе своей </w:t>
      </w:r>
      <w:r>
        <w:rPr>
          <w:rFonts w:ascii="Times New Roman CYR" w:hAnsi="Times New Roman CYR" w:cs="Times New Roman CYR"/>
          <w:sz w:val="24"/>
          <w:szCs w:val="24"/>
          <w:lang w:val="ru-RU"/>
        </w:rPr>
        <w:t>повредит? И</w:t>
      </w:r>
      <w:r w:rsidRPr="00C06189">
        <w:rPr>
          <w:rFonts w:ascii="Times New Roman CYR" w:hAnsi="Times New Roman CYR" w:cs="Times New Roman CYR"/>
          <w:sz w:val="24"/>
          <w:szCs w:val="24"/>
          <w:lang w:val="ru-RU"/>
        </w:rPr>
        <w:t>ли какой выкуп даст человек за душу свою?</w:t>
      </w:r>
      <w:r>
        <w:rPr>
          <w:rFonts w:ascii="Times New Roman CYR" w:hAnsi="Times New Roman CYR" w:cs="Times New Roman CYR"/>
          <w:sz w:val="24"/>
          <w:szCs w:val="24"/>
          <w:lang w:val="ru-RU"/>
        </w:rPr>
        <w:t>»</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Вдруг, как никогда раньше, я почувствовал эту великую борьбу между злом и добром, которая добралась и до моих «неприступных» границ. В ту ночь, находясь в своей постели, я увидел жизнь,</w:t>
      </w:r>
      <w:r w:rsidRPr="00E240C1">
        <w:rPr>
          <w:rFonts w:ascii="Times New Roman CYR" w:hAnsi="Times New Roman CYR" w:cs="Times New Roman CYR"/>
          <w:sz w:val="24"/>
          <w:szCs w:val="24"/>
          <w:lang w:val="ru-RU"/>
        </w:rPr>
        <w:t xml:space="preserve"> как</w:t>
      </w:r>
      <w:r>
        <w:rPr>
          <w:rFonts w:ascii="Times New Roman CYR" w:hAnsi="Times New Roman CYR" w:cs="Times New Roman CYR"/>
          <w:sz w:val="24"/>
          <w:szCs w:val="24"/>
          <w:lang w:val="ru-RU"/>
        </w:rPr>
        <w:t xml:space="preserve"> она есть: в достижениях, победах, разочарованиях, боли. И после того как ты проходишь все это, борешься, живешь, любишь, страдаешь, достигаешь и падаешь, над тобой, словно топор палача, продолжает висеть это страшное: «Ну и что? Выкупил свою душу? Не допустил ни малейшей ошибочки?»</w:t>
      </w:r>
    </w:p>
    <w:p w:rsidR="004D13AC" w:rsidRPr="001159B6" w:rsidRDefault="004D13AC" w:rsidP="00015109">
      <w:pPr>
        <w:widowControl w:val="0"/>
        <w:autoSpaceDE w:val="0"/>
        <w:autoSpaceDN w:val="0"/>
        <w:adjustRightInd w:val="0"/>
        <w:spacing w:after="0" w:line="240" w:lineRule="auto"/>
        <w:jc w:val="both"/>
        <w:rPr>
          <w:rFonts w:ascii="Times New Roman CYR" w:hAnsi="Times New Roman CYR" w:cs="Times New Roman CYR"/>
          <w:sz w:val="28"/>
          <w:szCs w:val="28"/>
          <w:lang w:val="ru-RU"/>
        </w:rPr>
      </w:pPr>
    </w:p>
    <w:p w:rsidR="004D13AC" w:rsidRPr="001159B6" w:rsidRDefault="004D13AC" w:rsidP="00015109">
      <w:pPr>
        <w:widowControl w:val="0"/>
        <w:autoSpaceDE w:val="0"/>
        <w:autoSpaceDN w:val="0"/>
        <w:adjustRightInd w:val="0"/>
        <w:spacing w:after="0" w:line="240" w:lineRule="auto"/>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w:t>
      </w:r>
      <w:r w:rsidRPr="001159B6">
        <w:rPr>
          <w:rFonts w:ascii="Times New Roman CYR" w:hAnsi="Times New Roman CYR" w:cs="Times New Roman CYR"/>
          <w:sz w:val="28"/>
          <w:szCs w:val="28"/>
          <w:lang w:val="ru-RU"/>
        </w:rPr>
        <w:t xml:space="preserve"> говоришь, без потерь не обойтись?</w:t>
      </w:r>
      <w:r>
        <w:rPr>
          <w:rFonts w:ascii="Times New Roman CYR" w:hAnsi="Times New Roman CYR" w:cs="Times New Roman CYR"/>
          <w:sz w:val="28"/>
          <w:szCs w:val="28"/>
          <w:lang w:val="ru-RU"/>
        </w:rPr>
        <w:t xml:space="preserve"> Правда, правда…</w:t>
      </w:r>
    </w:p>
    <w:p w:rsidR="004D13AC" w:rsidRPr="001159B6"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24"/>
          <w:szCs w:val="24"/>
          <w:lang w:val="ru-RU"/>
        </w:rPr>
      </w:pPr>
      <w:r w:rsidRPr="001159B6">
        <w:rPr>
          <w:rFonts w:ascii="Times New Roman CYR" w:hAnsi="Times New Roman CYR" w:cs="Times New Roman CYR"/>
          <w:b/>
          <w:bCs/>
          <w:sz w:val="24"/>
          <w:szCs w:val="24"/>
          <w:lang w:val="ru-RU"/>
        </w:rPr>
        <w:t>А ЧТО ТЫ ПОТЕРЯЛ? МОЖЕТ</w:t>
      </w:r>
      <w:r>
        <w:rPr>
          <w:rFonts w:ascii="Times New Roman CYR" w:hAnsi="Times New Roman CYR" w:cs="Times New Roman CYR"/>
          <w:b/>
          <w:bCs/>
          <w:sz w:val="24"/>
          <w:szCs w:val="24"/>
          <w:lang w:val="ru-RU"/>
        </w:rPr>
        <w:t>,</w:t>
      </w:r>
      <w:r w:rsidRPr="001159B6">
        <w:rPr>
          <w:rFonts w:ascii="Times New Roman CYR" w:hAnsi="Times New Roman CYR" w:cs="Times New Roman CYR"/>
          <w:b/>
          <w:bCs/>
          <w:sz w:val="24"/>
          <w:szCs w:val="24"/>
          <w:lang w:val="ru-RU"/>
        </w:rPr>
        <w:t xml:space="preserve"> ДУШУ СВОЮ? А МОЖЕТ</w:t>
      </w:r>
      <w:r>
        <w:rPr>
          <w:rFonts w:ascii="Times New Roman CYR" w:hAnsi="Times New Roman CYR" w:cs="Times New Roman CYR"/>
          <w:b/>
          <w:bCs/>
          <w:sz w:val="24"/>
          <w:szCs w:val="24"/>
          <w:lang w:val="ru-RU"/>
        </w:rPr>
        <w:t>,</w:t>
      </w:r>
      <w:r w:rsidRPr="001159B6">
        <w:rPr>
          <w:rFonts w:ascii="Times New Roman CYR" w:hAnsi="Times New Roman CYR" w:cs="Times New Roman CYR"/>
          <w:b/>
          <w:bCs/>
          <w:sz w:val="24"/>
          <w:szCs w:val="24"/>
          <w:lang w:val="ru-RU"/>
        </w:rPr>
        <w:t xml:space="preserve"> МЕЧТУ, БУДУЩЕЕ ПОТЕРЯЛ?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b/>
          <w:bCs/>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И что, много еще у тебя осталось ценного после таких потерь?</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Мой друг, в ту ночь </w:t>
      </w:r>
      <w:r w:rsidRPr="001159B6">
        <w:rPr>
          <w:rFonts w:ascii="Times New Roman CYR" w:hAnsi="Times New Roman CYR" w:cs="Times New Roman CYR"/>
          <w:b/>
          <w:bCs/>
          <w:sz w:val="32"/>
          <w:szCs w:val="32"/>
          <w:lang w:val="ru-RU"/>
        </w:rPr>
        <w:t>СТРАХ ЖИЗНИ</w:t>
      </w:r>
      <w:r>
        <w:rPr>
          <w:rFonts w:ascii="Times New Roman CYR" w:hAnsi="Times New Roman CYR" w:cs="Times New Roman CYR"/>
          <w:sz w:val="24"/>
          <w:szCs w:val="24"/>
          <w:lang w:val="ru-RU"/>
        </w:rPr>
        <w:t xml:space="preserve"> полностью поглотил меня. Моя «автозагрузка», мои мотивы, мое «Я сам» еще раз загнали меня в тупик, из которого есть только два выхода. Первый – ты знаешь. Живи и ни о чем не думай. Забрось Бога и Евангелие как пережитки прошлого. Будь современным и классным.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1159B6"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Но есть и второй путь. В ту ночь я стал на колени и, зная, что Бог слышит каждого человека, который обращается к Нему с искренней просьбой, сказал: «Иисус, я знаю, что Ты есть и что Ты уже победил всякое зло. Но я хочу, чтобы Ты стал </w:t>
      </w:r>
      <w:r w:rsidRPr="001159B6">
        <w:rPr>
          <w:rFonts w:ascii="Times New Roman CYR" w:hAnsi="Times New Roman CYR" w:cs="Times New Roman CYR"/>
          <w:b/>
          <w:bCs/>
          <w:sz w:val="32"/>
          <w:szCs w:val="32"/>
          <w:lang w:val="ru-RU"/>
        </w:rPr>
        <w:t>моим личным</w:t>
      </w:r>
      <w:r>
        <w:rPr>
          <w:rFonts w:ascii="Times New Roman CYR" w:hAnsi="Times New Roman CYR" w:cs="Times New Roman CYR"/>
          <w:sz w:val="24"/>
          <w:szCs w:val="24"/>
          <w:lang w:val="ru-RU"/>
        </w:rPr>
        <w:t xml:space="preserve"> Спасителем, чтобы Ты вошел в </w:t>
      </w:r>
      <w:r w:rsidRPr="001159B6">
        <w:rPr>
          <w:rFonts w:ascii="Times New Roman CYR" w:hAnsi="Times New Roman CYR" w:cs="Times New Roman CYR"/>
          <w:b/>
          <w:bCs/>
          <w:sz w:val="32"/>
          <w:szCs w:val="32"/>
          <w:lang w:val="ru-RU"/>
        </w:rPr>
        <w:t>мою</w:t>
      </w:r>
      <w:r>
        <w:rPr>
          <w:rFonts w:ascii="Times New Roman CYR" w:hAnsi="Times New Roman CYR" w:cs="Times New Roman CYR"/>
          <w:b/>
          <w:bCs/>
          <w:sz w:val="32"/>
          <w:szCs w:val="32"/>
          <w:lang w:val="ru-RU"/>
        </w:rPr>
        <w:t xml:space="preserve"> </w:t>
      </w:r>
      <w:r>
        <w:rPr>
          <w:rFonts w:ascii="Times New Roman CYR" w:hAnsi="Times New Roman CYR" w:cs="Times New Roman CYR"/>
          <w:sz w:val="24"/>
          <w:szCs w:val="24"/>
          <w:lang w:val="ru-RU"/>
        </w:rPr>
        <w:t xml:space="preserve">жизнь и наполнил ее новым смыслом. Да, я буду ошибаться, падать. Еще не раз буду полагаться на себя и разочаровываться. Но с Тобой я могу быть уверен, что никогда не потеряю самого главного, и однажды наступит день, когда все, что Ты обещал, сбудется».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Мой друг, я знаю, что в чем-то мы с тобой похожи, а в чем-то </w:t>
      </w:r>
      <w:r>
        <w:rPr>
          <w:rFonts w:ascii="Times New Roman" w:hAnsi="Times New Roman" w:cs="Times New Roman"/>
          <w:sz w:val="24"/>
          <w:szCs w:val="24"/>
          <w:lang w:val="ru-RU"/>
        </w:rPr>
        <w:t xml:space="preserve">– </w:t>
      </w:r>
      <w:r>
        <w:rPr>
          <w:rFonts w:ascii="Times New Roman CYR" w:hAnsi="Times New Roman CYR" w:cs="Times New Roman CYR"/>
          <w:sz w:val="24"/>
          <w:szCs w:val="24"/>
          <w:lang w:val="ru-RU"/>
        </w:rPr>
        <w:t>нет. Я не знаю, весело тебе сейчас или грустно, здоров ты или болен, в достатке или переживаешь проблемы. Но я хочу сказать тебе еще раз что-то очень важное: БОГ ОЧЕНЬ БЛИЗКО, И ЕМУ НЕ БЕЗРАЗЛИЧНА ТВОЯ ЖИЗНЬ. Когда мы перестаем надеяться на себя, выстраивать невозможный и глупый нейтралитет и выбираем сторону добра в этой огромной битве, мы получаем защиту и поддержку самой мощной и надежной руки, на которую можно положиться.</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ИЗГОНИ СТРАХ! Надежда есть! Ведь Иисус уже победил, и мы только ждем окончания военных действий. Все обещания Библии, все добрые слова, записанные там, по праву принадлежат тебе. Я не могу передать, какое спокойствие, какая умиротворенность наполнила меня в ту ночь, но я знаю одно: с тех пор Бог никогда не казался мне далеким или безразличным. </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r>
        <w:rPr>
          <w:rFonts w:ascii="Times New Roman CYR" w:hAnsi="Times New Roman CYR" w:cs="Times New Roman CYR"/>
          <w:sz w:val="24"/>
          <w:szCs w:val="24"/>
          <w:lang w:val="ru-RU"/>
        </w:rPr>
        <w:t>Я не знаю, что ты думаешь сейчас. Очередная информация, еще одна история чьей-то жизни. Но ПОДУМАЙ! А вдруг ты сейчас на развилке? Вдруг пришло время выбирать? Как я был бы счастлив, если бы ты сделал верный выбор, принимая Иисуса своим Личным Спасителем и Другом!</w:t>
      </w: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Default="004D13AC" w:rsidP="00015109">
      <w:pPr>
        <w:widowControl w:val="0"/>
        <w:autoSpaceDE w:val="0"/>
        <w:autoSpaceDN w:val="0"/>
        <w:adjustRightInd w:val="0"/>
        <w:spacing w:after="0" w:line="240" w:lineRule="auto"/>
        <w:jc w:val="both"/>
        <w:rPr>
          <w:rFonts w:ascii="Times New Roman CYR" w:hAnsi="Times New Roman CYR" w:cs="Times New Roman CYR"/>
          <w:sz w:val="24"/>
          <w:szCs w:val="24"/>
          <w:lang w:val="ru-RU"/>
        </w:rPr>
      </w:pPr>
    </w:p>
    <w:p w:rsidR="004D13AC" w:rsidRPr="00450091" w:rsidRDefault="004D13AC" w:rsidP="00015109">
      <w:pPr>
        <w:spacing w:line="240" w:lineRule="auto"/>
        <w:jc w:val="both"/>
        <w:rPr>
          <w:rFonts w:ascii="Times New Roman" w:hAnsi="Times New Roman" w:cs="Times New Roman"/>
          <w:b/>
          <w:bCs/>
          <w:sz w:val="40"/>
          <w:szCs w:val="40"/>
          <w:lang w:val="ru-RU"/>
        </w:rPr>
      </w:pPr>
      <w:r w:rsidRPr="00450091">
        <w:rPr>
          <w:rFonts w:ascii="Times New Roman" w:hAnsi="Times New Roman" w:cs="Times New Roman"/>
          <w:b/>
          <w:bCs/>
          <w:sz w:val="40"/>
          <w:szCs w:val="40"/>
          <w:lang w:val="ru-RU"/>
        </w:rPr>
        <w:t>ВЕЛИЧАЙШАЯ НАДЕЖДА</w:t>
      </w:r>
      <w:r>
        <w:rPr>
          <w:rFonts w:ascii="Times New Roman" w:hAnsi="Times New Roman" w:cs="Times New Roman"/>
          <w:b/>
          <w:bCs/>
          <w:sz w:val="40"/>
          <w:szCs w:val="40"/>
          <w:lang w:val="ru-RU"/>
        </w:rPr>
        <w:t>,</w:t>
      </w:r>
      <w:r w:rsidRPr="00450091">
        <w:rPr>
          <w:rFonts w:ascii="Times New Roman" w:hAnsi="Times New Roman" w:cs="Times New Roman"/>
          <w:b/>
          <w:bCs/>
          <w:sz w:val="40"/>
          <w:szCs w:val="40"/>
          <w:lang w:val="ru-RU"/>
        </w:rPr>
        <w:t xml:space="preserve"> или ЧТО ДЕЛАТЬ ДАЛЬШЕ</w:t>
      </w:r>
    </w:p>
    <w:p w:rsidR="004D13AC" w:rsidRDefault="004D13AC" w:rsidP="005136B2">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«Сам Господь не сможет потопить этот корабль», – наверняка ты уже не раз слышал эти хвастливые слова одного из членов экипажа злополучного «Титаника». Это огромное </w:t>
      </w:r>
      <w:r w:rsidRPr="009C1E84">
        <w:rPr>
          <w:rFonts w:ascii="Times New Roman" w:hAnsi="Times New Roman" w:cs="Times New Roman"/>
          <w:sz w:val="24"/>
          <w:szCs w:val="24"/>
        </w:rPr>
        <w:t>судно имело 16 водонепроницаемых</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отсеков и являлось последним</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достижением</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т</w:t>
      </w:r>
      <w:r>
        <w:rPr>
          <w:rFonts w:ascii="Times New Roman" w:hAnsi="Times New Roman" w:cs="Times New Roman"/>
          <w:sz w:val="24"/>
          <w:szCs w:val="24"/>
        </w:rPr>
        <w:t>ехнической</w:t>
      </w:r>
      <w:r>
        <w:rPr>
          <w:rFonts w:ascii="Times New Roman" w:hAnsi="Times New Roman" w:cs="Times New Roman"/>
          <w:sz w:val="24"/>
          <w:szCs w:val="24"/>
          <w:lang w:val="ru-RU"/>
        </w:rPr>
        <w:t xml:space="preserve"> </w:t>
      </w:r>
      <w:r>
        <w:rPr>
          <w:rFonts w:ascii="Times New Roman" w:hAnsi="Times New Roman" w:cs="Times New Roman"/>
          <w:sz w:val="24"/>
          <w:szCs w:val="24"/>
        </w:rPr>
        <w:t>мысли</w:t>
      </w:r>
      <w:r>
        <w:rPr>
          <w:rFonts w:ascii="Times New Roman" w:hAnsi="Times New Roman" w:cs="Times New Roman"/>
          <w:sz w:val="24"/>
          <w:szCs w:val="24"/>
          <w:lang w:val="ru-RU"/>
        </w:rPr>
        <w:t xml:space="preserve"> </w:t>
      </w:r>
      <w:r>
        <w:rPr>
          <w:rFonts w:ascii="Times New Roman" w:hAnsi="Times New Roman" w:cs="Times New Roman"/>
          <w:sz w:val="24"/>
          <w:szCs w:val="24"/>
        </w:rPr>
        <w:t>своего</w:t>
      </w:r>
      <w:r>
        <w:rPr>
          <w:rFonts w:ascii="Times New Roman" w:hAnsi="Times New Roman" w:cs="Times New Roman"/>
          <w:sz w:val="24"/>
          <w:szCs w:val="24"/>
          <w:lang w:val="ru-RU"/>
        </w:rPr>
        <w:t xml:space="preserve"> </w:t>
      </w:r>
      <w:r>
        <w:rPr>
          <w:rFonts w:ascii="Times New Roman" w:hAnsi="Times New Roman" w:cs="Times New Roman"/>
          <w:sz w:val="24"/>
          <w:szCs w:val="24"/>
        </w:rPr>
        <w:t>времени</w:t>
      </w:r>
      <w:r w:rsidRPr="009C1E84">
        <w:rPr>
          <w:rFonts w:ascii="Times New Roman" w:hAnsi="Times New Roman" w:cs="Times New Roman"/>
          <w:sz w:val="24"/>
          <w:szCs w:val="24"/>
        </w:rPr>
        <w:t>.</w:t>
      </w:r>
      <w:r>
        <w:rPr>
          <w:rFonts w:ascii="Times New Roman" w:hAnsi="Times New Roman" w:cs="Times New Roman"/>
          <w:sz w:val="24"/>
          <w:szCs w:val="24"/>
          <w:lang w:val="ru-RU"/>
        </w:rPr>
        <w:t xml:space="preserve"> Здесь было все: т</w:t>
      </w:r>
      <w:r w:rsidRPr="009C1E84">
        <w:rPr>
          <w:rFonts w:ascii="Times New Roman" w:hAnsi="Times New Roman" w:cs="Times New Roman"/>
          <w:sz w:val="24"/>
          <w:szCs w:val="24"/>
        </w:rPr>
        <w:t>урецкие</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бани</w:t>
      </w:r>
      <w:r>
        <w:rPr>
          <w:rFonts w:ascii="Times New Roman" w:hAnsi="Times New Roman" w:cs="Times New Roman"/>
          <w:sz w:val="24"/>
          <w:szCs w:val="24"/>
          <w:lang w:val="ru-RU"/>
        </w:rPr>
        <w:t xml:space="preserve">, библиотека, спортзал, </w:t>
      </w:r>
      <w:r w:rsidRPr="009C1E84">
        <w:rPr>
          <w:rFonts w:ascii="Times New Roman" w:hAnsi="Times New Roman" w:cs="Times New Roman"/>
          <w:sz w:val="24"/>
          <w:szCs w:val="24"/>
        </w:rPr>
        <w:t>прекрасная кухня</w:t>
      </w:r>
      <w:r>
        <w:rPr>
          <w:rFonts w:ascii="Times New Roman" w:hAnsi="Times New Roman" w:cs="Times New Roman"/>
          <w:sz w:val="24"/>
          <w:szCs w:val="24"/>
          <w:lang w:val="ru-RU"/>
        </w:rPr>
        <w:t>, шикарные развлечения для долгого путешествия.</w:t>
      </w:r>
    </w:p>
    <w:p w:rsidR="004D13AC" w:rsidRDefault="004D13AC" w:rsidP="005136B2">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Говорят, что в тех водах, где льды были не редкостью, суда замедляли ход, чтобы успеть свернуть в случае опасности. Но это – не о «Титанике». Пароход шел почти с максимальной скоростью – 40,7 км/час, несмотря на шесть предупреждений от судов, следующих тем же Ньюфаундлендским маршрутом.</w:t>
      </w:r>
    </w:p>
    <w:p w:rsidR="004D13AC" w:rsidRDefault="004D13AC" w:rsidP="005136B2">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Эта история рассказана тысячу раз, и я не буду ее пересказывать. Хочу только напомнить одну важную деталь. Это одна из причин трагедии. Вместо того чтобы обращать внимание на предупреждения, радисты, делая услугу пассажирам первого класса, предоставляли им «мобильную связь» того времени – телеграф. За 36 часов радисты передали 250 сообщений, получая не только огромную прибыль для владельцев корабля, но и щедрые чаевые. </w:t>
      </w:r>
    </w:p>
    <w:p w:rsidR="004D13AC" w:rsidRDefault="004D13AC" w:rsidP="005136B2">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Сообщения об опасности начали поступать еще утром 14 апреля, но поскольку старший офицер связи был слишком занят другими сообщениями, он не придал значения телеграмме с транспортного судна «Месаба», которая пришла в 19.30. В ней говорилось: «Сообщаю о льдах (координаты). Видел большое количество айсбергов, ледяные поля». Радист «Месабы» не отметил это сообщение как крайне важное, а Джек Филлипс был слишком занят, чтобы адекватно оценить приближающуюся опасность.</w:t>
      </w:r>
    </w:p>
    <w:p w:rsidR="004D13AC" w:rsidRDefault="004D13AC" w:rsidP="009C66BD">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rPr>
        <w:t>Вечером</w:t>
      </w:r>
      <w:r w:rsidRPr="009C1E84">
        <w:rPr>
          <w:rFonts w:ascii="Times New Roman" w:hAnsi="Times New Roman" w:cs="Times New Roman"/>
          <w:sz w:val="24"/>
          <w:szCs w:val="24"/>
        </w:rPr>
        <w:t>, находясь в 19 милях от предыдущей то</w:t>
      </w:r>
      <w:r>
        <w:rPr>
          <w:rFonts w:ascii="Times New Roman" w:hAnsi="Times New Roman" w:cs="Times New Roman"/>
          <w:sz w:val="24"/>
          <w:szCs w:val="24"/>
        </w:rPr>
        <w:t>чки, радист «Калифорнии» передал: «Послушай, старина, мы застряли</w:t>
      </w:r>
      <w:r w:rsidRPr="009C1E84">
        <w:rPr>
          <w:rFonts w:ascii="Times New Roman" w:hAnsi="Times New Roman" w:cs="Times New Roman"/>
          <w:sz w:val="24"/>
          <w:szCs w:val="24"/>
        </w:rPr>
        <w:t>, льды</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со</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всех</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 xml:space="preserve">сторон». </w:t>
      </w:r>
      <w:r>
        <w:rPr>
          <w:rFonts w:ascii="Times New Roman" w:hAnsi="Times New Roman" w:cs="Times New Roman"/>
          <w:sz w:val="24"/>
          <w:szCs w:val="24"/>
          <w:lang w:val="ru-RU"/>
        </w:rPr>
        <w:t xml:space="preserve">На это сообщение </w:t>
      </w:r>
      <w:r w:rsidRPr="009C1E84">
        <w:rPr>
          <w:rFonts w:ascii="Times New Roman" w:hAnsi="Times New Roman" w:cs="Times New Roman"/>
          <w:sz w:val="24"/>
          <w:szCs w:val="24"/>
        </w:rPr>
        <w:t>Джек Филлипс</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раздраженно о</w:t>
      </w:r>
      <w:r>
        <w:rPr>
          <w:rFonts w:ascii="Times New Roman" w:hAnsi="Times New Roman" w:cs="Times New Roman"/>
          <w:sz w:val="24"/>
          <w:szCs w:val="24"/>
          <w:lang w:val="ru-RU"/>
        </w:rPr>
        <w:t>тветил:</w:t>
      </w:r>
      <w:r>
        <w:rPr>
          <w:rFonts w:ascii="Times New Roman" w:hAnsi="Times New Roman" w:cs="Times New Roman"/>
          <w:sz w:val="24"/>
          <w:szCs w:val="24"/>
        </w:rPr>
        <w:t xml:space="preserve"> «Хватит</w:t>
      </w:r>
      <w:r>
        <w:rPr>
          <w:rFonts w:ascii="Times New Roman" w:hAnsi="Times New Roman" w:cs="Times New Roman"/>
          <w:sz w:val="24"/>
          <w:szCs w:val="24"/>
          <w:lang w:val="ru-RU"/>
        </w:rPr>
        <w:t xml:space="preserve">! </w:t>
      </w:r>
      <w:r>
        <w:rPr>
          <w:rFonts w:ascii="Times New Roman" w:hAnsi="Times New Roman" w:cs="Times New Roman"/>
          <w:sz w:val="24"/>
          <w:szCs w:val="24"/>
        </w:rPr>
        <w:t>Ты мне мешаешь</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Ты</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глушишь</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мой сигнал. Я работаю на связи с Кейп-Рейсом».</w:t>
      </w:r>
    </w:p>
    <w:p w:rsidR="004D13AC" w:rsidRPr="002361B6" w:rsidRDefault="004D13AC" w:rsidP="00015109">
      <w:pPr>
        <w:spacing w:line="240" w:lineRule="auto"/>
        <w:jc w:val="both"/>
        <w:rPr>
          <w:rFonts w:ascii="Times New Roman" w:hAnsi="Times New Roman" w:cs="Times New Roman"/>
          <w:sz w:val="24"/>
          <w:szCs w:val="24"/>
          <w:lang w:val="ru-RU"/>
        </w:rPr>
      </w:pPr>
      <w:r w:rsidRPr="009C1E84">
        <w:rPr>
          <w:rFonts w:ascii="Times New Roman" w:hAnsi="Times New Roman" w:cs="Times New Roman"/>
          <w:sz w:val="24"/>
          <w:szCs w:val="24"/>
        </w:rPr>
        <w:t>От радиста в Кейп-Рейсе на Ньюфаундленде Филлипс</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получал</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сообщения для плывших на «Титанике» важных</w:t>
      </w:r>
      <w:r>
        <w:rPr>
          <w:rFonts w:ascii="Times New Roman" w:hAnsi="Times New Roman" w:cs="Times New Roman"/>
          <w:sz w:val="24"/>
          <w:szCs w:val="24"/>
          <w:lang w:val="ru-RU"/>
        </w:rPr>
        <w:t xml:space="preserve"> </w:t>
      </w:r>
      <w:r w:rsidRPr="009C1E84">
        <w:rPr>
          <w:rFonts w:ascii="Times New Roman" w:hAnsi="Times New Roman" w:cs="Times New Roman"/>
          <w:sz w:val="24"/>
          <w:szCs w:val="24"/>
        </w:rPr>
        <w:t>особ</w:t>
      </w:r>
      <w:r>
        <w:rPr>
          <w:rFonts w:ascii="Times New Roman" w:hAnsi="Times New Roman" w:cs="Times New Roman"/>
          <w:sz w:val="24"/>
          <w:szCs w:val="24"/>
          <w:lang w:val="ru-RU"/>
        </w:rPr>
        <w:t>.</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Вот и все. Не услышать предупреждения. Не увидеть важный знак посреди сотен сообщений. Какая нелепость!</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Наш мир сравнивает с тонущим кораблем каждый второй. Все плохо. Экология страдает, экономика не справляется с глобальными нуждами, политики не могут больше удовлетворять нужды миллионов. И почти никто не обращает внимания на предупреждающие знаки.</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как только у нас появляется возможность, мы пытаемся укорениться в этом мире как можно сильнее. Дома, счета, кредиты на тридцать лет…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что? – спросит кто-то. – Сидеть и ждать конца?» Друг, я хочу заверить тебя в том, что только одна книга может дать ответ, как жить в свете решающего финала великой битвы между добром и злом. И эта книга – Библия.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Библия – это ответ на важный и непростой вопрос: «Почему мир, где так много христиан, погружается в пропасть отчаяния и безнадежности? Почему многие не знают, как прожить свой короткий век, к чему стремиться, а чего избегать?»</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Ответ прост. Многие христиане забыли о главном сообщении. Посмотрите, сколько информации выливается на нас каждый день. Конец! 2012 год – последний! 2011 год тоже был последним. Мы уже никому и</w:t>
      </w:r>
      <w:r w:rsidRPr="00C67899">
        <w:rPr>
          <w:rFonts w:ascii="Times New Roman" w:hAnsi="Times New Roman" w:cs="Times New Roman"/>
          <w:sz w:val="24"/>
          <w:szCs w:val="24"/>
          <w:lang w:val="ru-RU"/>
        </w:rPr>
        <w:t xml:space="preserve"> </w:t>
      </w:r>
      <w:r>
        <w:rPr>
          <w:rFonts w:ascii="Times New Roman" w:hAnsi="Times New Roman" w:cs="Times New Roman"/>
          <w:sz w:val="24"/>
          <w:szCs w:val="24"/>
          <w:lang w:val="ru-RU"/>
        </w:rPr>
        <w:t>ничему</w:t>
      </w:r>
      <w:r w:rsidRPr="00C67899">
        <w:rPr>
          <w:rFonts w:ascii="Times New Roman" w:hAnsi="Times New Roman" w:cs="Times New Roman"/>
          <w:sz w:val="24"/>
          <w:szCs w:val="24"/>
          <w:lang w:val="ru-RU"/>
        </w:rPr>
        <w:t xml:space="preserve"> </w:t>
      </w:r>
      <w:r>
        <w:rPr>
          <w:rFonts w:ascii="Times New Roman" w:hAnsi="Times New Roman" w:cs="Times New Roman"/>
          <w:sz w:val="24"/>
          <w:szCs w:val="24"/>
          <w:lang w:val="ru-RU"/>
        </w:rPr>
        <w:t>не верим. Мы во всем</w:t>
      </w:r>
      <w:r w:rsidRPr="00C67899">
        <w:rPr>
          <w:rFonts w:ascii="Times New Roman" w:hAnsi="Times New Roman" w:cs="Times New Roman"/>
          <w:sz w:val="24"/>
          <w:szCs w:val="24"/>
          <w:lang w:val="ru-RU"/>
        </w:rPr>
        <w:t xml:space="preserve"> </w:t>
      </w:r>
      <w:r>
        <w:rPr>
          <w:rFonts w:ascii="Times New Roman" w:hAnsi="Times New Roman" w:cs="Times New Roman"/>
          <w:sz w:val="24"/>
          <w:szCs w:val="24"/>
          <w:lang w:val="ru-RU"/>
        </w:rPr>
        <w:t>разочаровались.</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Друг, может, и ты сейчас ожидаешь услышать приглашение присоединиться к «правильным», «понимающим» и «все знающим» и уже готов отказаться от него?</w:t>
      </w:r>
    </w:p>
    <w:p w:rsidR="004D13AC" w:rsidRDefault="004D13AC" w:rsidP="00015109">
      <w:pPr>
        <w:spacing w:line="240" w:lineRule="auto"/>
        <w:jc w:val="both"/>
        <w:rPr>
          <w:rFonts w:ascii="Times New Roman" w:hAnsi="Times New Roman" w:cs="Times New Roman"/>
          <w:sz w:val="24"/>
          <w:szCs w:val="24"/>
          <w:lang w:val="ru-RU"/>
        </w:rPr>
      </w:pPr>
      <w:r w:rsidRPr="00E07081">
        <w:rPr>
          <w:rFonts w:ascii="Times New Roman" w:hAnsi="Times New Roman" w:cs="Times New Roman"/>
          <w:b/>
          <w:bCs/>
          <w:sz w:val="28"/>
          <w:szCs w:val="28"/>
          <w:lang w:val="ru-RU"/>
        </w:rPr>
        <w:t>Подожди, не спеши, ПОДУМАЙ!</w:t>
      </w:r>
      <w:r>
        <w:rPr>
          <w:rFonts w:ascii="Times New Roman" w:hAnsi="Times New Roman" w:cs="Times New Roman"/>
          <w:b/>
          <w:bCs/>
          <w:sz w:val="28"/>
          <w:szCs w:val="28"/>
          <w:lang w:val="ru-RU"/>
        </w:rPr>
        <w:t xml:space="preserve"> </w:t>
      </w:r>
      <w:r>
        <w:rPr>
          <w:rFonts w:ascii="Times New Roman" w:hAnsi="Times New Roman" w:cs="Times New Roman"/>
          <w:sz w:val="24"/>
          <w:szCs w:val="24"/>
          <w:lang w:val="ru-RU"/>
        </w:rPr>
        <w:t xml:space="preserve">Есть сообщение, которое, несмотря на всю критику, не потеряло своей значимости. </w:t>
      </w:r>
      <w:r w:rsidRPr="00AA3681">
        <w:rPr>
          <w:rFonts w:ascii="Times New Roman" w:hAnsi="Times New Roman" w:cs="Times New Roman"/>
          <w:b/>
          <w:bCs/>
          <w:sz w:val="44"/>
          <w:szCs w:val="44"/>
          <w:lang w:val="ru-RU"/>
        </w:rPr>
        <w:t>Прочитай Библию!</w:t>
      </w:r>
      <w:r>
        <w:rPr>
          <w:rFonts w:ascii="Times New Roman" w:hAnsi="Times New Roman" w:cs="Times New Roman"/>
          <w:b/>
          <w:bCs/>
          <w:sz w:val="44"/>
          <w:szCs w:val="44"/>
          <w:lang w:val="ru-RU"/>
        </w:rPr>
        <w:t xml:space="preserve"> </w:t>
      </w:r>
      <w:r>
        <w:rPr>
          <w:rFonts w:ascii="Times New Roman" w:hAnsi="Times New Roman" w:cs="Times New Roman"/>
          <w:sz w:val="24"/>
          <w:szCs w:val="24"/>
          <w:lang w:val="ru-RU"/>
        </w:rPr>
        <w:t xml:space="preserve">Не потеряй это важное сообщение среди тысячи других. Наши планы почти ничего не значат по сравнению со спасением целой планеты.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Тысячи ветвей в христианстве существуют только потому, что многие просто игнорируют то, что написано в этой древней книге. У некоторых осталось лишь уважение к традиции, кто-то пытается найти в Библии правила долгой и счастливой жизни на этой земле. Они обещают решение всех проблем. Их христианство – о том, как Бог помогает лучше, качественнее прожить на этой земле.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не в этом суть библейского сообщения. Говоря о борьбе между добром и злом, проходящей через все времена, Библия заявляет, что эта война не может длиться вечно, она идет к своему завершению. Говоря о сатане, Библия ясно учит: немного остается ему времени (Библия, книга Откровение, глава 12, стих 12).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Библия не оставляет никаких сомнений в том, что этот мир движется к своему завершению. И каждый сам выбирает, каким будет это завершение: грустным поклоном в нелепой пьесе «Жизнь» или тем, что, искренне надеюсь, выбрал ты, мой друг.</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Для всех верующих Божьих это будет встреча с Тем, Кто не пожалел Себя ради каждого из нас, – Иисусом Христом.</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Уходя с этой земли, Он сказал Своим ученикам: «Иду приготовить вам место, а когда приду, возьму вас к Себе, чтобы и вы были там, где Я».</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друг, последний и самый важный ориентир. Это ответ на основной вопрос. Возвращение Иисуса – начало осуществления самой заветной мечты. В Нем осуществляются самые невообразимые цели и стремления. В Его царстве – все наши возможности и никакого плохого настроения. В Его жизни – встреча с теми, за кем мы очень скучаем.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Чего бы ты не достиг в этом мире, ты не сможешь быть до конца удовлетворен. Проезжая в автомобиле по улицам, ты не сможешь не заметить подростка в инвалидной коляске; покупая что-то стоящее – не заметить нищих и голодных вокруг; посмотрев на себя в зеркало – не заметить седины или усталости в глазах. Мой друг, есть горизонт, за которым мы еще не были, и он обещан всем, кто не теряет веру.</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настоятельно рекомендую тебе настоящий ориентир – Библию, Божье Слово. Книгу, которую ты сейчас держишь в руках, ты можешь поставить на полку, подарить другу, но Библия – это то, что действительно поможет тебе сделать правильный выбор.</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Библия не оставит тебя нейтральным. Читая ее, ты поймешь, что в этом мире есть много твоих и моих </w:t>
      </w:r>
      <w:r w:rsidRPr="00E240C1">
        <w:rPr>
          <w:rFonts w:ascii="Times New Roman" w:hAnsi="Times New Roman" w:cs="Times New Roman"/>
          <w:sz w:val="24"/>
          <w:szCs w:val="24"/>
          <w:lang w:val="ru-RU"/>
        </w:rPr>
        <w:t>однодумцев</w:t>
      </w:r>
      <w:r>
        <w:rPr>
          <w:rFonts w:ascii="Times New Roman" w:hAnsi="Times New Roman" w:cs="Times New Roman"/>
          <w:sz w:val="24"/>
          <w:szCs w:val="24"/>
          <w:lang w:val="ru-RU"/>
        </w:rPr>
        <w:t>, которые ожидают той радостной минуты, когда – и это будет скоро, очень скоро – придет Иисус. Ты удивишься, увидев, как сильно Бог желает изменить жизнь человека, готовя его к этой встрече. Ты будешь поражен, открывая шаг за шагом невероятный План спасения, который Бог осуществил для того, чтобы окончательно победить зло во Вселенной. Твои глаза еще не раз наполнятся слезами от осознания того, как много сделал и делает для нас Бог.</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Ты не сможешь читать Библию без молитвы. Возьми за правило каждый день посвящать хотя бы немного времени тому, чтобы открыть Библию, помолиться о понимании написанного и прочитать то важное сообщение, которое Господь приготовил лично для тебя.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Что же дальше? Ой, чуть не забыл! Помнишь наш разговор в начале? Жить сегодняшним днем и брать от жизни все или стремиться к небесам? Быть настоящим христианином – не скучно и не грустно! Тебе не нужно выбирать между счастьем в этой жизни и – в той, заоблачной. По большому счету, самое большое счастье для всех – это знать, что наступит день, когда все будет хорошо. Счастье – не в отсутствии трудностей и проблем, оно в том, чтобы в этой тяжелой битве уже сейчас видеть, что победитель определился, что ты на правильной дороге и вскоре можно будет отдохнуть от ежедневной борьбы и отпраздновать славную победу со всеми, кто выбрал сторону Добра.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Сегодня миллиарды людей заглушают свое стремление к доброму и прекрасному временными благами, славой, деньгами. Но много ли счастливых людей вокруг? Сумели ли мы обрести это счастье без Бога? Подумай и дай честный ответ. Это побуждает нас к тому, чтобы сегодня сделать шаг навстречу Богу, честности и по-настоящему счастливой жизни.</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Господь не оставит тебя одного. Он приведет тебя к тем, кто ждет Его возвращения. К тем, кто не привязывается к этому миру и ценит Библию превыше любых людских мнений. Это твои братья и сестры. С ними ты сможешь сделать много добра, рассказывая о величайшей надежде в великой битве.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Время бежит быстро. Я пишу последние строки. Через несколько минут начнется новый день. Это будет радостный день!</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и ты станем ближе к приходу Друга и Спасителя Иисуса!</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Ты обрел новую надежду в Господе!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меня появился еще один брат или сестра! </w:t>
      </w:r>
    </w:p>
    <w:p w:rsidR="004D13AC" w:rsidRDefault="004D13AC" w:rsidP="00015109">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это значит – до скорой встречи, счастливого пути!</w:t>
      </w:r>
    </w:p>
    <w:p w:rsidR="004D13AC" w:rsidRPr="00E07081" w:rsidRDefault="004D13AC" w:rsidP="00015109">
      <w:pPr>
        <w:spacing w:line="240" w:lineRule="auto"/>
        <w:jc w:val="both"/>
        <w:rPr>
          <w:rFonts w:ascii="Times New Roman" w:hAnsi="Times New Roman" w:cs="Times New Roman"/>
          <w:sz w:val="24"/>
          <w:szCs w:val="24"/>
          <w:lang w:val="ru-RU"/>
        </w:rPr>
      </w:pPr>
    </w:p>
    <w:sectPr w:rsidR="004D13AC" w:rsidRPr="00E07081" w:rsidSect="00C81AE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3AC" w:rsidRDefault="004D13AC" w:rsidP="00BF3647">
      <w:pPr>
        <w:spacing w:after="0" w:line="240" w:lineRule="auto"/>
      </w:pPr>
      <w:r>
        <w:separator/>
      </w:r>
    </w:p>
  </w:endnote>
  <w:endnote w:type="continuationSeparator" w:id="1">
    <w:p w:rsidR="004D13AC" w:rsidRDefault="004D13AC" w:rsidP="00BF3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dC">
    <w:panose1 w:val="00000000000000000000"/>
    <w:charset w:val="CC"/>
    <w:family w:val="modern"/>
    <w:notTrueType/>
    <w:pitch w:val="variable"/>
    <w:sig w:usb0="00000201" w:usb1="00000000" w:usb2="00000000" w:usb3="00000000" w:csb0="00000004" w:csb1="00000000"/>
  </w:font>
  <w:font w:name="BetinaScript">
    <w:altName w:val="Impact"/>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3AC" w:rsidRDefault="004D13AC" w:rsidP="00BF3647">
      <w:pPr>
        <w:spacing w:after="0" w:line="240" w:lineRule="auto"/>
      </w:pPr>
      <w:r>
        <w:separator/>
      </w:r>
    </w:p>
  </w:footnote>
  <w:footnote w:type="continuationSeparator" w:id="1">
    <w:p w:rsidR="004D13AC" w:rsidRDefault="004D13AC" w:rsidP="00BF3647">
      <w:pPr>
        <w:spacing w:after="0" w:line="240" w:lineRule="auto"/>
      </w:pPr>
      <w:r>
        <w:continuationSeparator/>
      </w:r>
    </w:p>
  </w:footnote>
  <w:footnote w:id="2">
    <w:p w:rsidR="004D13AC" w:rsidRDefault="004D13AC">
      <w:pPr>
        <w:pStyle w:val="FootnoteText"/>
      </w:pPr>
      <w:r>
        <w:rPr>
          <w:rStyle w:val="FootnoteReference"/>
          <w:rFonts w:cs="Calibri"/>
        </w:rPr>
        <w:footnoteRef/>
      </w:r>
      <w:r>
        <w:rPr>
          <w:lang w:val="ru-RU"/>
        </w:rPr>
        <w:t>Мировая статистика.</w:t>
      </w:r>
    </w:p>
  </w:footnote>
  <w:footnote w:id="3">
    <w:p w:rsidR="004D13AC" w:rsidRDefault="004D13AC">
      <w:pPr>
        <w:pStyle w:val="FootnoteText"/>
      </w:pPr>
      <w:r>
        <w:rPr>
          <w:rStyle w:val="FootnoteReference"/>
          <w:rFonts w:cs="Calibri"/>
        </w:rPr>
        <w:footnoteRef/>
      </w:r>
      <w:r>
        <w:rPr>
          <w:lang w:val="ru-RU"/>
        </w:rPr>
        <w:t xml:space="preserve">Это о предложении черта подвезти солдата домой на побывку из </w:t>
      </w:r>
      <w:r w:rsidRPr="00123B7A">
        <w:rPr>
          <w:lang w:val="ru-RU"/>
        </w:rPr>
        <w:t>сказки «Беглый солдат и черт».</w:t>
      </w:r>
      <w:r>
        <w:rPr>
          <w:lang w:val="ru-RU"/>
        </w:rPr>
        <w:t xml:space="preserve"> Согласившись на эту сделку, солдат попал домой только через три года, когда был объявлен дезертиром, а дома считался без вести пропавшим (примечание автора).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308E1"/>
    <w:multiLevelType w:val="hybridMultilevel"/>
    <w:tmpl w:val="968CF0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4E393962"/>
    <w:multiLevelType w:val="hybridMultilevel"/>
    <w:tmpl w:val="19FAEC70"/>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919"/>
    <w:rsid w:val="00010BCD"/>
    <w:rsid w:val="00015109"/>
    <w:rsid w:val="000151F2"/>
    <w:rsid w:val="000332F1"/>
    <w:rsid w:val="00045814"/>
    <w:rsid w:val="00046D62"/>
    <w:rsid w:val="00050789"/>
    <w:rsid w:val="00052A44"/>
    <w:rsid w:val="000628D9"/>
    <w:rsid w:val="000672FF"/>
    <w:rsid w:val="0008472C"/>
    <w:rsid w:val="00093D3B"/>
    <w:rsid w:val="000A168B"/>
    <w:rsid w:val="000A7191"/>
    <w:rsid w:val="000C5351"/>
    <w:rsid w:val="000D127D"/>
    <w:rsid w:val="000D1CD8"/>
    <w:rsid w:val="000D1CE7"/>
    <w:rsid w:val="001159B6"/>
    <w:rsid w:val="00117398"/>
    <w:rsid w:val="00123B7A"/>
    <w:rsid w:val="001279A6"/>
    <w:rsid w:val="00127B9E"/>
    <w:rsid w:val="00130600"/>
    <w:rsid w:val="001461A3"/>
    <w:rsid w:val="00173D14"/>
    <w:rsid w:val="00175017"/>
    <w:rsid w:val="001773FF"/>
    <w:rsid w:val="001A33B2"/>
    <w:rsid w:val="001B0F93"/>
    <w:rsid w:val="001C06F1"/>
    <w:rsid w:val="001D5BEE"/>
    <w:rsid w:val="001E1D77"/>
    <w:rsid w:val="001E2790"/>
    <w:rsid w:val="001F4AE0"/>
    <w:rsid w:val="0021773A"/>
    <w:rsid w:val="00232686"/>
    <w:rsid w:val="002361B6"/>
    <w:rsid w:val="0024721A"/>
    <w:rsid w:val="00250827"/>
    <w:rsid w:val="002512CD"/>
    <w:rsid w:val="002968D8"/>
    <w:rsid w:val="002A50D4"/>
    <w:rsid w:val="002A5EAF"/>
    <w:rsid w:val="002A62AD"/>
    <w:rsid w:val="002C1E24"/>
    <w:rsid w:val="002C2F10"/>
    <w:rsid w:val="002D40E9"/>
    <w:rsid w:val="002F23D1"/>
    <w:rsid w:val="00315EA3"/>
    <w:rsid w:val="003237C2"/>
    <w:rsid w:val="003237F4"/>
    <w:rsid w:val="0033155A"/>
    <w:rsid w:val="00333A50"/>
    <w:rsid w:val="00334448"/>
    <w:rsid w:val="0034175F"/>
    <w:rsid w:val="00343656"/>
    <w:rsid w:val="00351B52"/>
    <w:rsid w:val="00352167"/>
    <w:rsid w:val="003630CE"/>
    <w:rsid w:val="003671FE"/>
    <w:rsid w:val="00367703"/>
    <w:rsid w:val="003677DD"/>
    <w:rsid w:val="00370540"/>
    <w:rsid w:val="00376068"/>
    <w:rsid w:val="003A3E8F"/>
    <w:rsid w:val="003B7915"/>
    <w:rsid w:val="003C46E2"/>
    <w:rsid w:val="003D2919"/>
    <w:rsid w:val="003E0D8D"/>
    <w:rsid w:val="003E435B"/>
    <w:rsid w:val="00414E4A"/>
    <w:rsid w:val="0042258B"/>
    <w:rsid w:val="0042777A"/>
    <w:rsid w:val="00434ADC"/>
    <w:rsid w:val="00447340"/>
    <w:rsid w:val="00450091"/>
    <w:rsid w:val="00456B92"/>
    <w:rsid w:val="00461946"/>
    <w:rsid w:val="004639C0"/>
    <w:rsid w:val="00467938"/>
    <w:rsid w:val="00475F6E"/>
    <w:rsid w:val="00476C45"/>
    <w:rsid w:val="00481F01"/>
    <w:rsid w:val="0049097C"/>
    <w:rsid w:val="00492E4B"/>
    <w:rsid w:val="004A1443"/>
    <w:rsid w:val="004A62E1"/>
    <w:rsid w:val="004B6897"/>
    <w:rsid w:val="004D13AC"/>
    <w:rsid w:val="004D4056"/>
    <w:rsid w:val="004E3A89"/>
    <w:rsid w:val="004E433F"/>
    <w:rsid w:val="005012A7"/>
    <w:rsid w:val="00502133"/>
    <w:rsid w:val="005136B2"/>
    <w:rsid w:val="00523D26"/>
    <w:rsid w:val="00524C73"/>
    <w:rsid w:val="00527486"/>
    <w:rsid w:val="00531331"/>
    <w:rsid w:val="0055616C"/>
    <w:rsid w:val="00563EBA"/>
    <w:rsid w:val="00567142"/>
    <w:rsid w:val="00573B37"/>
    <w:rsid w:val="005760D8"/>
    <w:rsid w:val="00580432"/>
    <w:rsid w:val="0058374E"/>
    <w:rsid w:val="00586806"/>
    <w:rsid w:val="00587CD5"/>
    <w:rsid w:val="00591426"/>
    <w:rsid w:val="005A51F6"/>
    <w:rsid w:val="005B555A"/>
    <w:rsid w:val="005B65CD"/>
    <w:rsid w:val="005B72AE"/>
    <w:rsid w:val="005D1F3F"/>
    <w:rsid w:val="005D5FC3"/>
    <w:rsid w:val="005E114D"/>
    <w:rsid w:val="00600C77"/>
    <w:rsid w:val="00606FB1"/>
    <w:rsid w:val="00634FD4"/>
    <w:rsid w:val="006361B9"/>
    <w:rsid w:val="0063769B"/>
    <w:rsid w:val="00646488"/>
    <w:rsid w:val="006470C2"/>
    <w:rsid w:val="00647322"/>
    <w:rsid w:val="00651E74"/>
    <w:rsid w:val="0065624E"/>
    <w:rsid w:val="006644C1"/>
    <w:rsid w:val="00666428"/>
    <w:rsid w:val="00666C6E"/>
    <w:rsid w:val="00667615"/>
    <w:rsid w:val="00681C16"/>
    <w:rsid w:val="00682A40"/>
    <w:rsid w:val="00682DE9"/>
    <w:rsid w:val="00697D12"/>
    <w:rsid w:val="006A1096"/>
    <w:rsid w:val="006B632C"/>
    <w:rsid w:val="006D110E"/>
    <w:rsid w:val="006D3132"/>
    <w:rsid w:val="006E282C"/>
    <w:rsid w:val="006E679C"/>
    <w:rsid w:val="006E7AC7"/>
    <w:rsid w:val="006F307A"/>
    <w:rsid w:val="00701A20"/>
    <w:rsid w:val="00746ECD"/>
    <w:rsid w:val="00750386"/>
    <w:rsid w:val="00752332"/>
    <w:rsid w:val="00773862"/>
    <w:rsid w:val="00786B92"/>
    <w:rsid w:val="007A4B7E"/>
    <w:rsid w:val="007B5EFC"/>
    <w:rsid w:val="007B6A19"/>
    <w:rsid w:val="007C104E"/>
    <w:rsid w:val="007C11E1"/>
    <w:rsid w:val="007C3082"/>
    <w:rsid w:val="007D1906"/>
    <w:rsid w:val="007D6193"/>
    <w:rsid w:val="008039BE"/>
    <w:rsid w:val="00804FD2"/>
    <w:rsid w:val="008159F0"/>
    <w:rsid w:val="00824BD2"/>
    <w:rsid w:val="00826E06"/>
    <w:rsid w:val="008348DB"/>
    <w:rsid w:val="0083643D"/>
    <w:rsid w:val="00846864"/>
    <w:rsid w:val="00856D7D"/>
    <w:rsid w:val="008774AC"/>
    <w:rsid w:val="00880C13"/>
    <w:rsid w:val="00884702"/>
    <w:rsid w:val="00884D28"/>
    <w:rsid w:val="00890F4D"/>
    <w:rsid w:val="008A374C"/>
    <w:rsid w:val="008C269D"/>
    <w:rsid w:val="008D2575"/>
    <w:rsid w:val="008E0B34"/>
    <w:rsid w:val="008F6B7B"/>
    <w:rsid w:val="00901205"/>
    <w:rsid w:val="0091177F"/>
    <w:rsid w:val="009136AB"/>
    <w:rsid w:val="0091483C"/>
    <w:rsid w:val="00917C93"/>
    <w:rsid w:val="009216B3"/>
    <w:rsid w:val="00925486"/>
    <w:rsid w:val="009277F1"/>
    <w:rsid w:val="00930196"/>
    <w:rsid w:val="00937528"/>
    <w:rsid w:val="00964EAD"/>
    <w:rsid w:val="00980F68"/>
    <w:rsid w:val="009921A3"/>
    <w:rsid w:val="0099490F"/>
    <w:rsid w:val="009A077F"/>
    <w:rsid w:val="009A0FFE"/>
    <w:rsid w:val="009A1732"/>
    <w:rsid w:val="009C05C7"/>
    <w:rsid w:val="009C1E84"/>
    <w:rsid w:val="009C3EF1"/>
    <w:rsid w:val="009C66BD"/>
    <w:rsid w:val="009D24F6"/>
    <w:rsid w:val="00A017BC"/>
    <w:rsid w:val="00A11499"/>
    <w:rsid w:val="00A15806"/>
    <w:rsid w:val="00A16B8F"/>
    <w:rsid w:val="00A56A1A"/>
    <w:rsid w:val="00A626C0"/>
    <w:rsid w:val="00A62E65"/>
    <w:rsid w:val="00A678FB"/>
    <w:rsid w:val="00A67BA3"/>
    <w:rsid w:val="00A77194"/>
    <w:rsid w:val="00AA3681"/>
    <w:rsid w:val="00AA3C71"/>
    <w:rsid w:val="00AC0DD0"/>
    <w:rsid w:val="00AC3904"/>
    <w:rsid w:val="00AD14E8"/>
    <w:rsid w:val="00AD2D95"/>
    <w:rsid w:val="00AE4174"/>
    <w:rsid w:val="00AF16B4"/>
    <w:rsid w:val="00AF7647"/>
    <w:rsid w:val="00B10337"/>
    <w:rsid w:val="00B13150"/>
    <w:rsid w:val="00B3144A"/>
    <w:rsid w:val="00B356B4"/>
    <w:rsid w:val="00B916A2"/>
    <w:rsid w:val="00BA0F0D"/>
    <w:rsid w:val="00BA29E1"/>
    <w:rsid w:val="00BA633A"/>
    <w:rsid w:val="00BC4873"/>
    <w:rsid w:val="00BC4A0E"/>
    <w:rsid w:val="00BC5E20"/>
    <w:rsid w:val="00BD3355"/>
    <w:rsid w:val="00BD63C1"/>
    <w:rsid w:val="00BD70E7"/>
    <w:rsid w:val="00BE28FC"/>
    <w:rsid w:val="00BF02F6"/>
    <w:rsid w:val="00BF3647"/>
    <w:rsid w:val="00BF68FF"/>
    <w:rsid w:val="00BF6FDB"/>
    <w:rsid w:val="00C02ED0"/>
    <w:rsid w:val="00C06189"/>
    <w:rsid w:val="00C11F8F"/>
    <w:rsid w:val="00C22F36"/>
    <w:rsid w:val="00C2418D"/>
    <w:rsid w:val="00C26C58"/>
    <w:rsid w:val="00C30800"/>
    <w:rsid w:val="00C42158"/>
    <w:rsid w:val="00C4436F"/>
    <w:rsid w:val="00C473C3"/>
    <w:rsid w:val="00C6662D"/>
    <w:rsid w:val="00C67899"/>
    <w:rsid w:val="00C72A05"/>
    <w:rsid w:val="00C74A4C"/>
    <w:rsid w:val="00C7623B"/>
    <w:rsid w:val="00C80990"/>
    <w:rsid w:val="00C8187C"/>
    <w:rsid w:val="00C819FD"/>
    <w:rsid w:val="00C81AE4"/>
    <w:rsid w:val="00C8252B"/>
    <w:rsid w:val="00C86C8F"/>
    <w:rsid w:val="00CA4C42"/>
    <w:rsid w:val="00CB2488"/>
    <w:rsid w:val="00CD5946"/>
    <w:rsid w:val="00CD651F"/>
    <w:rsid w:val="00CD67C6"/>
    <w:rsid w:val="00CD682B"/>
    <w:rsid w:val="00CE7540"/>
    <w:rsid w:val="00CE7731"/>
    <w:rsid w:val="00CF2EA0"/>
    <w:rsid w:val="00D02848"/>
    <w:rsid w:val="00D049BA"/>
    <w:rsid w:val="00D04B21"/>
    <w:rsid w:val="00D13DC7"/>
    <w:rsid w:val="00D23FBB"/>
    <w:rsid w:val="00DA6941"/>
    <w:rsid w:val="00DB13FC"/>
    <w:rsid w:val="00DB3E18"/>
    <w:rsid w:val="00DC3A2F"/>
    <w:rsid w:val="00DC67EC"/>
    <w:rsid w:val="00DD128E"/>
    <w:rsid w:val="00DD6A0E"/>
    <w:rsid w:val="00DE02A7"/>
    <w:rsid w:val="00DE15E7"/>
    <w:rsid w:val="00DE652E"/>
    <w:rsid w:val="00E03FCE"/>
    <w:rsid w:val="00E07081"/>
    <w:rsid w:val="00E1375C"/>
    <w:rsid w:val="00E240C1"/>
    <w:rsid w:val="00E3534A"/>
    <w:rsid w:val="00E371C6"/>
    <w:rsid w:val="00E40E26"/>
    <w:rsid w:val="00E55E15"/>
    <w:rsid w:val="00E61C4C"/>
    <w:rsid w:val="00E72DA4"/>
    <w:rsid w:val="00E74A6E"/>
    <w:rsid w:val="00E77AD4"/>
    <w:rsid w:val="00EA4354"/>
    <w:rsid w:val="00EB3D6D"/>
    <w:rsid w:val="00ED3356"/>
    <w:rsid w:val="00EE44CA"/>
    <w:rsid w:val="00EF3729"/>
    <w:rsid w:val="00EF70F4"/>
    <w:rsid w:val="00F01279"/>
    <w:rsid w:val="00F12B35"/>
    <w:rsid w:val="00F30417"/>
    <w:rsid w:val="00F34E5A"/>
    <w:rsid w:val="00F361A5"/>
    <w:rsid w:val="00F423EB"/>
    <w:rsid w:val="00F47B73"/>
    <w:rsid w:val="00F54D5C"/>
    <w:rsid w:val="00F55115"/>
    <w:rsid w:val="00F57D4C"/>
    <w:rsid w:val="00F62750"/>
    <w:rsid w:val="00F84A5C"/>
    <w:rsid w:val="00F919C8"/>
    <w:rsid w:val="00FA1BDC"/>
    <w:rsid w:val="00FA54EA"/>
    <w:rsid w:val="00FC2751"/>
    <w:rsid w:val="00FD085A"/>
    <w:rsid w:val="00FD4E5C"/>
    <w:rsid w:val="00FF32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E4"/>
    <w:pPr>
      <w:spacing w:after="200" w:line="276" w:lineRule="auto"/>
    </w:pPr>
    <w:rPr>
      <w:rFonts w:cs="Calibri"/>
      <w:lang w:val="uk-UA" w:eastAsia="en-US"/>
    </w:rPr>
  </w:style>
  <w:style w:type="paragraph" w:styleId="Heading1">
    <w:name w:val="heading 1"/>
    <w:basedOn w:val="Normal"/>
    <w:link w:val="Heading1Char"/>
    <w:uiPriority w:val="99"/>
    <w:qFormat/>
    <w:rsid w:val="009C1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Heading3">
    <w:name w:val="heading 3"/>
    <w:basedOn w:val="Normal"/>
    <w:link w:val="Heading3Char"/>
    <w:uiPriority w:val="99"/>
    <w:qFormat/>
    <w:rsid w:val="009C1E8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1E84"/>
    <w:rPr>
      <w:rFonts w:ascii="Times New Roman" w:hAnsi="Times New Roman" w:cs="Times New Roman"/>
      <w:b/>
      <w:bCs/>
      <w:kern w:val="36"/>
      <w:sz w:val="48"/>
      <w:szCs w:val="48"/>
      <w:lang w:eastAsia="uk-UA"/>
    </w:rPr>
  </w:style>
  <w:style w:type="character" w:customStyle="1" w:styleId="Heading3Char">
    <w:name w:val="Heading 3 Char"/>
    <w:basedOn w:val="DefaultParagraphFont"/>
    <w:link w:val="Heading3"/>
    <w:uiPriority w:val="99"/>
    <w:locked/>
    <w:rsid w:val="009C1E84"/>
    <w:rPr>
      <w:rFonts w:ascii="Times New Roman" w:hAnsi="Times New Roman" w:cs="Times New Roman"/>
      <w:b/>
      <w:bCs/>
      <w:sz w:val="27"/>
      <w:szCs w:val="27"/>
      <w:lang w:eastAsia="uk-UA"/>
    </w:rPr>
  </w:style>
  <w:style w:type="paragraph" w:styleId="ListParagraph">
    <w:name w:val="List Paragraph"/>
    <w:basedOn w:val="Normal"/>
    <w:uiPriority w:val="99"/>
    <w:qFormat/>
    <w:rsid w:val="00646488"/>
    <w:pPr>
      <w:ind w:left="720"/>
    </w:pPr>
  </w:style>
  <w:style w:type="paragraph" w:styleId="FootnoteText">
    <w:name w:val="footnote text"/>
    <w:basedOn w:val="Normal"/>
    <w:link w:val="FootnoteTextChar"/>
    <w:uiPriority w:val="99"/>
    <w:semiHidden/>
    <w:rsid w:val="00BF364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F3647"/>
    <w:rPr>
      <w:rFonts w:cs="Times New Roman"/>
      <w:sz w:val="20"/>
      <w:szCs w:val="20"/>
    </w:rPr>
  </w:style>
  <w:style w:type="character" w:styleId="FootnoteReference">
    <w:name w:val="footnote reference"/>
    <w:basedOn w:val="DefaultParagraphFont"/>
    <w:uiPriority w:val="99"/>
    <w:semiHidden/>
    <w:rsid w:val="00BF3647"/>
    <w:rPr>
      <w:rFonts w:cs="Times New Roman"/>
      <w:vertAlign w:val="superscript"/>
    </w:rPr>
  </w:style>
  <w:style w:type="character" w:customStyle="1" w:styleId="apple-converted-space">
    <w:name w:val="apple-converted-space"/>
    <w:basedOn w:val="DefaultParagraphFont"/>
    <w:uiPriority w:val="99"/>
    <w:rsid w:val="00123B7A"/>
    <w:rPr>
      <w:rFonts w:cs="Times New Roman"/>
    </w:rPr>
  </w:style>
  <w:style w:type="paragraph" w:styleId="NormalWeb">
    <w:name w:val="Normal (Web)"/>
    <w:basedOn w:val="Normal"/>
    <w:uiPriority w:val="99"/>
    <w:semiHidden/>
    <w:rsid w:val="009C1E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yperlink">
    <w:name w:val="Hyperlink"/>
    <w:basedOn w:val="DefaultParagraphFont"/>
    <w:uiPriority w:val="99"/>
    <w:semiHidden/>
    <w:rsid w:val="006E282C"/>
    <w:rPr>
      <w:rFonts w:cs="Times New Roman"/>
      <w:color w:val="0000FF"/>
      <w:u w:val="single"/>
    </w:rPr>
  </w:style>
  <w:style w:type="character" w:customStyle="1" w:styleId="mw-headline">
    <w:name w:val="mw-headline"/>
    <w:basedOn w:val="DefaultParagraphFont"/>
    <w:uiPriority w:val="99"/>
    <w:rsid w:val="006E282C"/>
    <w:rPr>
      <w:rFonts w:cs="Times New Roman"/>
    </w:rPr>
  </w:style>
</w:styles>
</file>

<file path=word/webSettings.xml><?xml version="1.0" encoding="utf-8"?>
<w:webSettings xmlns:r="http://schemas.openxmlformats.org/officeDocument/2006/relationships" xmlns:w="http://schemas.openxmlformats.org/wordprocessingml/2006/main">
  <w:divs>
    <w:div w:id="364911984">
      <w:marLeft w:val="0"/>
      <w:marRight w:val="0"/>
      <w:marTop w:val="0"/>
      <w:marBottom w:val="0"/>
      <w:divBdr>
        <w:top w:val="none" w:sz="0" w:space="0" w:color="auto"/>
        <w:left w:val="none" w:sz="0" w:space="0" w:color="auto"/>
        <w:bottom w:val="none" w:sz="0" w:space="0" w:color="auto"/>
        <w:right w:val="none" w:sz="0" w:space="0" w:color="auto"/>
      </w:divBdr>
    </w:div>
    <w:div w:id="364911985">
      <w:marLeft w:val="0"/>
      <w:marRight w:val="0"/>
      <w:marTop w:val="0"/>
      <w:marBottom w:val="0"/>
      <w:divBdr>
        <w:top w:val="none" w:sz="0" w:space="0" w:color="auto"/>
        <w:left w:val="none" w:sz="0" w:space="0" w:color="auto"/>
        <w:bottom w:val="none" w:sz="0" w:space="0" w:color="auto"/>
        <w:right w:val="none" w:sz="0" w:space="0" w:color="auto"/>
      </w:divBdr>
    </w:div>
    <w:div w:id="364911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3940</TotalTime>
  <Pages>26</Pages>
  <Words>11410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and OLGA</dc:creator>
  <cp:keywords/>
  <dc:description/>
  <cp:lastModifiedBy>Lena</cp:lastModifiedBy>
  <cp:revision>147</cp:revision>
  <dcterms:created xsi:type="dcterms:W3CDTF">2012-03-18T10:42:00Z</dcterms:created>
  <dcterms:modified xsi:type="dcterms:W3CDTF">2012-06-18T16:45:00Z</dcterms:modified>
</cp:coreProperties>
</file>